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A3781" w14:textId="77777777" w:rsidR="00AA5FB4" w:rsidRDefault="00AA5FB4" w:rsidP="00AA5FB4">
      <w:pPr>
        <w:autoSpaceDE w:val="0"/>
        <w:autoSpaceDN w:val="0"/>
      </w:pPr>
      <w:r>
        <w:rPr>
          <w:rFonts w:hint="eastAsia"/>
        </w:rPr>
        <w:t>様式第１号</w:t>
      </w:r>
    </w:p>
    <w:p w14:paraId="36801E04" w14:textId="77777777" w:rsidR="00AA5FB4" w:rsidRDefault="00AA5FB4" w:rsidP="00AA5FB4">
      <w:pPr>
        <w:autoSpaceDE w:val="0"/>
        <w:autoSpaceDN w:val="0"/>
      </w:pPr>
      <w:r>
        <w:rPr>
          <w:rFonts w:hint="eastAsia"/>
        </w:rPr>
        <w:t xml:space="preserve">　　　　　　　　　　　　　　　　　　　　　　　　　　　　　　令和８年　　月　　日</w:t>
      </w:r>
    </w:p>
    <w:p w14:paraId="6C0C443C" w14:textId="77777777" w:rsidR="00AA5FB4" w:rsidRDefault="00AA5FB4" w:rsidP="00AA5FB4">
      <w:pPr>
        <w:autoSpaceDE w:val="0"/>
        <w:autoSpaceDN w:val="0"/>
      </w:pPr>
    </w:p>
    <w:p w14:paraId="2DA2A843" w14:textId="77777777" w:rsidR="00AA5FB4" w:rsidRDefault="00AA5FB4" w:rsidP="00AA5FB4">
      <w:pPr>
        <w:autoSpaceDE w:val="0"/>
        <w:autoSpaceDN w:val="0"/>
        <w:jc w:val="center"/>
      </w:pPr>
      <w:r>
        <w:rPr>
          <w:rFonts w:hint="eastAsia"/>
        </w:rPr>
        <w:t>参加意思確認申請書</w:t>
      </w:r>
    </w:p>
    <w:p w14:paraId="541DCC8F" w14:textId="77777777" w:rsidR="00AA5FB4" w:rsidRDefault="00AA5FB4" w:rsidP="00AA5FB4">
      <w:pPr>
        <w:autoSpaceDE w:val="0"/>
        <w:autoSpaceDN w:val="0"/>
        <w:jc w:val="center"/>
      </w:pPr>
    </w:p>
    <w:p w14:paraId="163D68F6" w14:textId="77777777" w:rsidR="00AA5FB4" w:rsidRDefault="00AA5FB4" w:rsidP="00AA5FB4">
      <w:pPr>
        <w:autoSpaceDE w:val="0"/>
        <w:autoSpaceDN w:val="0"/>
        <w:jc w:val="left"/>
      </w:pPr>
      <w:r>
        <w:rPr>
          <w:rFonts w:hint="eastAsia"/>
        </w:rPr>
        <w:t xml:space="preserve">　岡山県知事　殿</w:t>
      </w:r>
    </w:p>
    <w:p w14:paraId="4CF06521" w14:textId="77777777" w:rsidR="00AA5FB4" w:rsidRDefault="00AA5FB4" w:rsidP="00AA5FB4">
      <w:pPr>
        <w:autoSpaceDE w:val="0"/>
        <w:autoSpaceDN w:val="0"/>
        <w:jc w:val="left"/>
      </w:pPr>
    </w:p>
    <w:p w14:paraId="3D6492EE" w14:textId="77777777" w:rsidR="00AA5FB4" w:rsidRDefault="00AA5FB4" w:rsidP="00AA5FB4">
      <w:pPr>
        <w:autoSpaceDE w:val="0"/>
        <w:autoSpaceDN w:val="0"/>
        <w:jc w:val="left"/>
      </w:pPr>
      <w:r>
        <w:rPr>
          <w:rFonts w:hint="eastAsia"/>
        </w:rPr>
        <w:t xml:space="preserve">　　　　　　　　　　　　　　申請者</w:t>
      </w:r>
    </w:p>
    <w:p w14:paraId="56659C89" w14:textId="77777777" w:rsidR="00AA5FB4" w:rsidRDefault="00AA5FB4" w:rsidP="00AA5FB4">
      <w:pPr>
        <w:autoSpaceDE w:val="0"/>
        <w:autoSpaceDN w:val="0"/>
      </w:pPr>
      <w:r>
        <w:rPr>
          <w:rFonts w:hint="eastAsia"/>
          <w:kern w:val="0"/>
        </w:rPr>
        <w:t xml:space="preserve">　　　　　　　　　　　　　　　</w:t>
      </w:r>
      <w:r w:rsidRPr="00AA5FB4">
        <w:rPr>
          <w:rFonts w:hint="eastAsia"/>
          <w:spacing w:val="255"/>
          <w:kern w:val="0"/>
          <w:fitText w:val="1778" w:id="-493052160"/>
        </w:rPr>
        <w:t>所在</w:t>
      </w:r>
      <w:r w:rsidRPr="00AA5FB4">
        <w:rPr>
          <w:rFonts w:hint="eastAsia"/>
          <w:spacing w:val="15"/>
          <w:kern w:val="0"/>
          <w:fitText w:val="1778" w:id="-493052160"/>
        </w:rPr>
        <w:t>地</w:t>
      </w:r>
    </w:p>
    <w:p w14:paraId="13331913" w14:textId="77777777" w:rsidR="00AA5FB4" w:rsidRDefault="00AA5FB4" w:rsidP="00AA5FB4">
      <w:pPr>
        <w:autoSpaceDE w:val="0"/>
        <w:autoSpaceDN w:val="0"/>
        <w:jc w:val="left"/>
      </w:pPr>
      <w:r>
        <w:rPr>
          <w:rFonts w:hint="eastAsia"/>
          <w:kern w:val="0"/>
        </w:rPr>
        <w:t xml:space="preserve">　　　　　　　　　　　　　　　</w:t>
      </w:r>
      <w:r w:rsidRPr="00AA5FB4">
        <w:rPr>
          <w:rFonts w:hint="eastAsia"/>
          <w:spacing w:val="30"/>
          <w:kern w:val="0"/>
          <w:fitText w:val="1778" w:id="-493052159"/>
        </w:rPr>
        <w:t>商号又は名</w:t>
      </w:r>
      <w:r w:rsidRPr="00AA5FB4">
        <w:rPr>
          <w:rFonts w:hint="eastAsia"/>
          <w:spacing w:val="15"/>
          <w:kern w:val="0"/>
          <w:fitText w:val="1778" w:id="-493052159"/>
        </w:rPr>
        <w:t>称</w:t>
      </w:r>
    </w:p>
    <w:p w14:paraId="2A55B78F" w14:textId="77777777" w:rsidR="00AA5FB4" w:rsidRDefault="00AA5FB4" w:rsidP="00AA5FB4">
      <w:pPr>
        <w:autoSpaceDE w:val="0"/>
        <w:autoSpaceDN w:val="0"/>
        <w:jc w:val="left"/>
      </w:pPr>
      <w:r>
        <w:rPr>
          <w:rFonts w:hint="eastAsia"/>
        </w:rPr>
        <w:t xml:space="preserve">　　　　　　　　　　　　　　　代表者職・氏名　　　　　　　　　　　　　</w:t>
      </w:r>
    </w:p>
    <w:p w14:paraId="356FB1A1" w14:textId="77777777" w:rsidR="00AA5FB4" w:rsidRDefault="00AA5FB4" w:rsidP="00AA5FB4">
      <w:pPr>
        <w:autoSpaceDE w:val="0"/>
        <w:autoSpaceDN w:val="0"/>
        <w:jc w:val="left"/>
      </w:pPr>
    </w:p>
    <w:p w14:paraId="18FE4EAC" w14:textId="77777777" w:rsidR="00AA5FB4" w:rsidRDefault="00AA5FB4" w:rsidP="00AA5FB4">
      <w:pPr>
        <w:autoSpaceDE w:val="0"/>
        <w:autoSpaceDN w:val="0"/>
        <w:jc w:val="left"/>
      </w:pPr>
      <w:r>
        <w:rPr>
          <w:rFonts w:hint="eastAsia"/>
        </w:rPr>
        <w:t xml:space="preserve">　令和８年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で公告のあった業務委託に参加したいので、申し込みます。</w:t>
      </w:r>
    </w:p>
    <w:p w14:paraId="6F1CE683" w14:textId="77777777" w:rsidR="00AA5FB4" w:rsidRDefault="00AA5FB4" w:rsidP="00AA5FB4">
      <w:pPr>
        <w:autoSpaceDE w:val="0"/>
        <w:autoSpaceDN w:val="0"/>
        <w:jc w:val="left"/>
      </w:pPr>
      <w:r>
        <w:rPr>
          <w:rFonts w:hint="eastAsia"/>
        </w:rPr>
        <w:t xml:space="preserve">　なお、参加資格を満たしていること及び添付書類の全ての記載事項は、事実と相違ないことを誓約します。</w:t>
      </w:r>
    </w:p>
    <w:p w14:paraId="42C41B1D" w14:textId="77777777" w:rsidR="00AA5FB4" w:rsidRDefault="00AA5FB4" w:rsidP="00AA5FB4">
      <w:pPr>
        <w:autoSpaceDE w:val="0"/>
        <w:autoSpaceDN w:val="0"/>
        <w:jc w:val="left"/>
      </w:pPr>
    </w:p>
    <w:p w14:paraId="4D399909" w14:textId="77777777" w:rsidR="00AA5FB4" w:rsidRDefault="00AA5FB4" w:rsidP="00AA5FB4">
      <w:pPr>
        <w:autoSpaceDE w:val="0"/>
        <w:autoSpaceDN w:val="0"/>
        <w:jc w:val="left"/>
        <w:rPr>
          <w:kern w:val="0"/>
        </w:rPr>
      </w:pPr>
      <w:r>
        <w:rPr>
          <w:rFonts w:hint="eastAsia"/>
        </w:rPr>
        <w:t xml:space="preserve">１　</w:t>
      </w:r>
      <w:r w:rsidRPr="00AA5FB4">
        <w:rPr>
          <w:rFonts w:hint="eastAsia"/>
          <w:spacing w:val="67"/>
          <w:kern w:val="0"/>
          <w:fitText w:val="988" w:id="-493052158"/>
        </w:rPr>
        <w:t>業務</w:t>
      </w:r>
      <w:r w:rsidRPr="00AA5FB4">
        <w:rPr>
          <w:rFonts w:hint="eastAsia"/>
          <w:kern w:val="0"/>
          <w:fitText w:val="988" w:id="-493052158"/>
        </w:rPr>
        <w:t>名</w:t>
      </w:r>
      <w:r>
        <w:rPr>
          <w:rFonts w:hint="eastAsia"/>
          <w:kern w:val="0"/>
        </w:rPr>
        <w:t xml:space="preserve">　　</w:t>
      </w:r>
      <w:r w:rsidRPr="00AA5FB4">
        <w:rPr>
          <w:rFonts w:hint="eastAsia"/>
          <w:kern w:val="0"/>
        </w:rPr>
        <w:t>令和８年度生成AI等活用によるデジタル化推進事業（専門家派遣、</w:t>
      </w:r>
    </w:p>
    <w:p w14:paraId="7850F42F" w14:textId="35B0D2AD" w:rsidR="00AA5FB4" w:rsidRDefault="00AA5FB4" w:rsidP="00AA5FB4">
      <w:pPr>
        <w:autoSpaceDE w:val="0"/>
        <w:autoSpaceDN w:val="0"/>
        <w:ind w:firstLineChars="800" w:firstLine="1920"/>
        <w:jc w:val="left"/>
        <w:rPr>
          <w:kern w:val="0"/>
        </w:rPr>
      </w:pPr>
      <w:r w:rsidRPr="00AA5FB4">
        <w:rPr>
          <w:rFonts w:hint="eastAsia"/>
          <w:kern w:val="0"/>
        </w:rPr>
        <w:t>支援機関向け研修会）</w:t>
      </w:r>
    </w:p>
    <w:p w14:paraId="54B4A84F" w14:textId="77777777" w:rsidR="00AA5FB4" w:rsidRPr="006F0915" w:rsidRDefault="00AA5FB4" w:rsidP="00AA5FB4">
      <w:pPr>
        <w:autoSpaceDE w:val="0"/>
        <w:autoSpaceDN w:val="0"/>
        <w:jc w:val="left"/>
        <w:rPr>
          <w:kern w:val="0"/>
        </w:rPr>
      </w:pPr>
    </w:p>
    <w:p w14:paraId="31A9B4A5" w14:textId="77777777" w:rsidR="00AA5FB4" w:rsidRDefault="00AA5FB4" w:rsidP="00AA5FB4">
      <w:pPr>
        <w:autoSpaceDE w:val="0"/>
        <w:autoSpaceDN w:val="0"/>
        <w:jc w:val="left"/>
        <w:rPr>
          <w:kern w:val="0"/>
        </w:rPr>
      </w:pPr>
      <w:r>
        <w:rPr>
          <w:rFonts w:hint="eastAsia"/>
          <w:kern w:val="0"/>
        </w:rPr>
        <w:t>２　契約期間　　契約締結日から令和９年３月３１日まで</w:t>
      </w:r>
    </w:p>
    <w:p w14:paraId="5683DE87" w14:textId="77777777" w:rsidR="00AA5FB4" w:rsidRPr="00650848" w:rsidRDefault="00AA5FB4" w:rsidP="00AA5FB4">
      <w:pPr>
        <w:autoSpaceDE w:val="0"/>
        <w:autoSpaceDN w:val="0"/>
        <w:jc w:val="left"/>
        <w:rPr>
          <w:kern w:val="0"/>
        </w:rPr>
      </w:pPr>
    </w:p>
    <w:p w14:paraId="1BFCD0EA" w14:textId="77777777" w:rsidR="00AA5FB4" w:rsidRDefault="00AA5FB4" w:rsidP="00AA5FB4">
      <w:pPr>
        <w:autoSpaceDE w:val="0"/>
        <w:autoSpaceDN w:val="0"/>
        <w:jc w:val="left"/>
        <w:rPr>
          <w:kern w:val="0"/>
        </w:rPr>
      </w:pPr>
      <w:r>
        <w:rPr>
          <w:rFonts w:hint="eastAsia"/>
          <w:kern w:val="0"/>
        </w:rPr>
        <w:t xml:space="preserve">３　</w:t>
      </w:r>
      <w:r w:rsidRPr="00AA5FB4">
        <w:rPr>
          <w:rFonts w:hint="eastAsia"/>
          <w:spacing w:val="67"/>
          <w:kern w:val="0"/>
          <w:fitText w:val="988" w:id="-493052157"/>
        </w:rPr>
        <w:t>担当</w:t>
      </w:r>
      <w:r w:rsidRPr="00AA5FB4">
        <w:rPr>
          <w:rFonts w:hint="eastAsia"/>
          <w:kern w:val="0"/>
          <w:fitText w:val="988" w:id="-493052157"/>
        </w:rPr>
        <w:t>者</w:t>
      </w:r>
      <w:r>
        <w:rPr>
          <w:rFonts w:hint="eastAsia"/>
          <w:kern w:val="0"/>
        </w:rPr>
        <w:t xml:space="preserve">　　所属・役職</w:t>
      </w:r>
    </w:p>
    <w:p w14:paraId="4CE75BC0" w14:textId="77777777" w:rsidR="00AA5FB4" w:rsidRDefault="00AA5FB4" w:rsidP="00AA5FB4">
      <w:pPr>
        <w:autoSpaceDE w:val="0"/>
        <w:autoSpaceDN w:val="0"/>
        <w:jc w:val="left"/>
        <w:rPr>
          <w:kern w:val="0"/>
        </w:rPr>
      </w:pPr>
      <w:r>
        <w:rPr>
          <w:rFonts w:hint="eastAsia"/>
          <w:kern w:val="0"/>
        </w:rPr>
        <w:t xml:space="preserve">　　　　　　　　担当者氏名</w:t>
      </w:r>
    </w:p>
    <w:p w14:paraId="62B7BE2C" w14:textId="77777777" w:rsidR="00AA5FB4" w:rsidRDefault="00AA5FB4" w:rsidP="00AA5FB4">
      <w:pPr>
        <w:autoSpaceDE w:val="0"/>
        <w:autoSpaceDN w:val="0"/>
        <w:jc w:val="left"/>
        <w:rPr>
          <w:kern w:val="0"/>
        </w:rPr>
      </w:pPr>
      <w:r>
        <w:rPr>
          <w:rFonts w:hint="eastAsia"/>
          <w:kern w:val="0"/>
        </w:rPr>
        <w:t xml:space="preserve">　　　　　　　　</w:t>
      </w:r>
      <w:r w:rsidRPr="00AA5FB4">
        <w:rPr>
          <w:rFonts w:hint="eastAsia"/>
          <w:spacing w:val="46"/>
          <w:kern w:val="0"/>
          <w:fitText w:val="1235" w:id="-493052156"/>
        </w:rPr>
        <w:t>電話番</w:t>
      </w:r>
      <w:r w:rsidRPr="00AA5FB4">
        <w:rPr>
          <w:rFonts w:hint="eastAsia"/>
          <w:kern w:val="0"/>
          <w:fitText w:val="1235" w:id="-493052156"/>
        </w:rPr>
        <w:t>号</w:t>
      </w:r>
    </w:p>
    <w:p w14:paraId="3E078DA1" w14:textId="77777777" w:rsidR="00AA5FB4" w:rsidRDefault="00AA5FB4" w:rsidP="00AA5FB4">
      <w:pPr>
        <w:autoSpaceDE w:val="0"/>
        <w:autoSpaceDN w:val="0"/>
        <w:jc w:val="left"/>
        <w:rPr>
          <w:kern w:val="0"/>
        </w:rPr>
      </w:pPr>
      <w:r>
        <w:rPr>
          <w:rFonts w:hint="eastAsia"/>
          <w:kern w:val="0"/>
        </w:rPr>
        <w:t xml:space="preserve">　　　　　　　　ＦＡＸ番号</w:t>
      </w:r>
    </w:p>
    <w:p w14:paraId="42D125B1" w14:textId="77777777" w:rsidR="00AA5FB4" w:rsidRDefault="00AA5FB4" w:rsidP="00AA5FB4">
      <w:pPr>
        <w:autoSpaceDE w:val="0"/>
        <w:autoSpaceDN w:val="0"/>
        <w:jc w:val="left"/>
        <w:rPr>
          <w:kern w:val="0"/>
        </w:rPr>
      </w:pPr>
    </w:p>
    <w:p w14:paraId="6C9FC6B9" w14:textId="77777777" w:rsidR="00AA5FB4" w:rsidRDefault="00AA5FB4" w:rsidP="00AA5FB4">
      <w:pPr>
        <w:autoSpaceDE w:val="0"/>
        <w:autoSpaceDN w:val="0"/>
        <w:jc w:val="left"/>
        <w:rPr>
          <w:kern w:val="0"/>
        </w:rPr>
      </w:pPr>
    </w:p>
    <w:p w14:paraId="489795BA" w14:textId="77777777" w:rsidR="00AA5FB4" w:rsidRDefault="00AA5FB4" w:rsidP="00AA5FB4">
      <w:pPr>
        <w:autoSpaceDE w:val="0"/>
        <w:autoSpaceDN w:val="0"/>
        <w:jc w:val="left"/>
        <w:rPr>
          <w:kern w:val="0"/>
        </w:rPr>
      </w:pPr>
    </w:p>
    <w:p w14:paraId="7A57D769" w14:textId="77777777" w:rsidR="00AA5FB4" w:rsidRDefault="00AA5FB4" w:rsidP="00AA5FB4">
      <w:pPr>
        <w:autoSpaceDE w:val="0"/>
        <w:autoSpaceDN w:val="0"/>
        <w:jc w:val="left"/>
        <w:rPr>
          <w:kern w:val="0"/>
        </w:rPr>
      </w:pPr>
    </w:p>
    <w:p w14:paraId="16EFC4FE" w14:textId="77777777" w:rsidR="00AA5FB4" w:rsidRPr="00137846" w:rsidRDefault="00AA5FB4" w:rsidP="00AA5FB4">
      <w:pPr>
        <w:autoSpaceDE w:val="0"/>
        <w:autoSpaceDN w:val="0"/>
        <w:jc w:val="left"/>
        <w:rPr>
          <w:kern w:val="0"/>
        </w:rPr>
      </w:pPr>
    </w:p>
    <w:p w14:paraId="706338E2" w14:textId="77777777" w:rsidR="00AA5FB4" w:rsidRPr="00137846" w:rsidRDefault="00AA5FB4" w:rsidP="00A756F3">
      <w:pPr>
        <w:autoSpaceDE w:val="0"/>
        <w:autoSpaceDN w:val="0"/>
        <w:jc w:val="left"/>
        <w:rPr>
          <w:kern w:val="0"/>
        </w:rPr>
      </w:pPr>
    </w:p>
    <w:sectPr w:rsidR="00AA5FB4" w:rsidRPr="00137846" w:rsidSect="00A756F3">
      <w:pgSz w:w="11906" w:h="16838" w:code="9"/>
      <w:pgMar w:top="1134" w:right="1134" w:bottom="1134" w:left="1134" w:header="720" w:footer="720" w:gutter="0"/>
      <w:cols w:space="720"/>
      <w:docGrid w:type="linesAndChars" w:linePitch="4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52A6F" w14:textId="77777777" w:rsidR="00BB6A2C" w:rsidRDefault="00BB6A2C" w:rsidP="0049427A">
      <w:r>
        <w:separator/>
      </w:r>
    </w:p>
  </w:endnote>
  <w:endnote w:type="continuationSeparator" w:id="0">
    <w:p w14:paraId="707F4C5E" w14:textId="77777777" w:rsidR="00BB6A2C" w:rsidRDefault="00BB6A2C" w:rsidP="00494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353CF" w14:textId="77777777" w:rsidR="00BB6A2C" w:rsidRDefault="00BB6A2C" w:rsidP="0049427A">
      <w:r>
        <w:separator/>
      </w:r>
    </w:p>
  </w:footnote>
  <w:footnote w:type="continuationSeparator" w:id="0">
    <w:p w14:paraId="20B39C77" w14:textId="77777777" w:rsidR="00BB6A2C" w:rsidRDefault="00BB6A2C" w:rsidP="00494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840"/>
  <w:drawingGridHorizontalSpacing w:val="120"/>
  <w:drawingGridVerticalSpacing w:val="455"/>
  <w:displayHorizontalDrawingGridEvery w:val="0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B5D"/>
    <w:rsid w:val="00047ED5"/>
    <w:rsid w:val="00091B5D"/>
    <w:rsid w:val="000E08BD"/>
    <w:rsid w:val="00135B80"/>
    <w:rsid w:val="00137846"/>
    <w:rsid w:val="00160A2C"/>
    <w:rsid w:val="00192911"/>
    <w:rsid w:val="001A0843"/>
    <w:rsid w:val="004468D9"/>
    <w:rsid w:val="0049427A"/>
    <w:rsid w:val="004B76F4"/>
    <w:rsid w:val="004E0487"/>
    <w:rsid w:val="0053506C"/>
    <w:rsid w:val="00574A96"/>
    <w:rsid w:val="005F0A9E"/>
    <w:rsid w:val="00612DFD"/>
    <w:rsid w:val="00650848"/>
    <w:rsid w:val="006730F4"/>
    <w:rsid w:val="006C7845"/>
    <w:rsid w:val="006F0915"/>
    <w:rsid w:val="007108FB"/>
    <w:rsid w:val="00716882"/>
    <w:rsid w:val="007C5797"/>
    <w:rsid w:val="00803E8C"/>
    <w:rsid w:val="0083112B"/>
    <w:rsid w:val="008355C0"/>
    <w:rsid w:val="00870237"/>
    <w:rsid w:val="00893D0D"/>
    <w:rsid w:val="008B70E6"/>
    <w:rsid w:val="008C543C"/>
    <w:rsid w:val="009141BF"/>
    <w:rsid w:val="00917AAF"/>
    <w:rsid w:val="00977FA5"/>
    <w:rsid w:val="0099453B"/>
    <w:rsid w:val="00A41E04"/>
    <w:rsid w:val="00A659BE"/>
    <w:rsid w:val="00A756F3"/>
    <w:rsid w:val="00AA5FB4"/>
    <w:rsid w:val="00AE5C32"/>
    <w:rsid w:val="00AF611C"/>
    <w:rsid w:val="00B53166"/>
    <w:rsid w:val="00BB6A2C"/>
    <w:rsid w:val="00C140B6"/>
    <w:rsid w:val="00C61A8C"/>
    <w:rsid w:val="00C75791"/>
    <w:rsid w:val="00D52A3C"/>
    <w:rsid w:val="00D626FB"/>
    <w:rsid w:val="00DB1F05"/>
    <w:rsid w:val="00DD54DF"/>
    <w:rsid w:val="00DF2213"/>
    <w:rsid w:val="00F15F44"/>
    <w:rsid w:val="00F5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E688AD"/>
  <w15:docId w15:val="{CBF88CF5-E17E-4C3E-9915-577FD7186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1B5D"/>
    <w:pPr>
      <w:widowControl w:val="0"/>
      <w:jc w:val="both"/>
    </w:pPr>
    <w:rPr>
      <w:rFonts w:ascii="ＭＳ 明朝"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table" w:styleId="af1">
    <w:name w:val="Table Grid"/>
    <w:basedOn w:val="a1"/>
    <w:uiPriority w:val="59"/>
    <w:rsid w:val="004B7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49427A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49427A"/>
    <w:rPr>
      <w:rFonts w:ascii="ＭＳ 明朝" w:eastAsia="ＭＳ 明朝"/>
      <w:sz w:val="24"/>
    </w:rPr>
  </w:style>
  <w:style w:type="paragraph" w:styleId="af4">
    <w:name w:val="footer"/>
    <w:basedOn w:val="a"/>
    <w:link w:val="af5"/>
    <w:uiPriority w:val="99"/>
    <w:unhideWhenUsed/>
    <w:rsid w:val="0049427A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49427A"/>
    <w:rPr>
      <w:rFonts w:ascii="ＭＳ 明朝" w:eastAsia="ＭＳ 明朝"/>
      <w:sz w:val="24"/>
    </w:rPr>
  </w:style>
  <w:style w:type="paragraph" w:styleId="af6">
    <w:name w:val="Balloon Text"/>
    <w:basedOn w:val="a"/>
    <w:link w:val="af7"/>
    <w:uiPriority w:val="99"/>
    <w:semiHidden/>
    <w:unhideWhenUsed/>
    <w:rsid w:val="004942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4942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岡山県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田中　貫</cp:lastModifiedBy>
  <cp:revision>2</cp:revision>
  <cp:lastPrinted>2024-01-31T08:12:00Z</cp:lastPrinted>
  <dcterms:created xsi:type="dcterms:W3CDTF">2026-03-18T06:36:00Z</dcterms:created>
  <dcterms:modified xsi:type="dcterms:W3CDTF">2026-03-18T06:36:00Z</dcterms:modified>
</cp:coreProperties>
</file>