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D6" w:rsidRDefault="00A459D6" w:rsidP="00A459D6">
      <w:r>
        <w:rPr>
          <w:rFonts w:hint="eastAsia"/>
        </w:rPr>
        <w:t>様式第</w:t>
      </w:r>
      <w:r w:rsidR="00AB6147">
        <w:rPr>
          <w:rFonts w:hint="eastAsia"/>
        </w:rPr>
        <w:t>３</w:t>
      </w:r>
      <w:r>
        <w:rPr>
          <w:rFonts w:hint="eastAsia"/>
        </w:rPr>
        <w:t>号（第４条関係）</w:t>
      </w:r>
    </w:p>
    <w:p w:rsidR="002542F9" w:rsidRDefault="002542F9" w:rsidP="00A459D6"/>
    <w:p w:rsidR="00FF1EFB" w:rsidRDefault="002542F9" w:rsidP="00FF1EFB">
      <w:pPr>
        <w:spacing w:line="300" w:lineRule="exact"/>
        <w:rPr>
          <w:sz w:val="21"/>
          <w:szCs w:val="21"/>
        </w:rPr>
      </w:pPr>
      <w:r w:rsidRPr="002542F9">
        <w:rPr>
          <w:rFonts w:hint="eastAsia"/>
          <w:sz w:val="21"/>
          <w:szCs w:val="21"/>
        </w:rPr>
        <w:t>令和</w:t>
      </w:r>
      <w:r w:rsidR="005961B5">
        <w:rPr>
          <w:rFonts w:hint="eastAsia"/>
          <w:sz w:val="21"/>
          <w:szCs w:val="21"/>
        </w:rPr>
        <w:t xml:space="preserve">　</w:t>
      </w:r>
      <w:bookmarkStart w:id="0" w:name="_GoBack"/>
      <w:bookmarkEnd w:id="0"/>
      <w:r w:rsidRPr="002542F9">
        <w:rPr>
          <w:rFonts w:hint="eastAsia"/>
          <w:sz w:val="21"/>
          <w:szCs w:val="21"/>
        </w:rPr>
        <w:t>年度</w:t>
      </w:r>
    </w:p>
    <w:p w:rsidR="002542F9" w:rsidRDefault="002542F9" w:rsidP="00FF1EFB">
      <w:pPr>
        <w:spacing w:line="300" w:lineRule="exact"/>
        <w:rPr>
          <w:sz w:val="21"/>
          <w:szCs w:val="21"/>
        </w:rPr>
      </w:pPr>
      <w:r w:rsidRPr="002542F9">
        <w:rPr>
          <w:rFonts w:hint="eastAsia"/>
          <w:sz w:val="21"/>
          <w:szCs w:val="21"/>
        </w:rPr>
        <w:t>生徒会による「だれもが行きたくなる学校づくり」応援プロジェクト事業</w:t>
      </w:r>
    </w:p>
    <w:p w:rsidR="00FF1EFB" w:rsidRPr="002542F9" w:rsidRDefault="00FF1EFB" w:rsidP="00FF1EFB">
      <w:pPr>
        <w:spacing w:line="300" w:lineRule="exact"/>
        <w:rPr>
          <w:sz w:val="21"/>
          <w:szCs w:val="21"/>
        </w:rPr>
      </w:pPr>
    </w:p>
    <w:p w:rsidR="002542F9" w:rsidRPr="002542F9" w:rsidRDefault="00AB6147" w:rsidP="002542F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収　支　予　算　書</w:t>
      </w:r>
    </w:p>
    <w:p w:rsidR="00AB6147" w:rsidRDefault="00AB6147" w:rsidP="00A459D6"/>
    <w:p w:rsidR="002542F9" w:rsidRDefault="00AB6147" w:rsidP="00A459D6">
      <w:r>
        <w:rPr>
          <w:rFonts w:hint="eastAsia"/>
        </w:rPr>
        <w:t>１　収　入</w:t>
      </w:r>
    </w:p>
    <w:tbl>
      <w:tblPr>
        <w:tblStyle w:val="af1"/>
        <w:tblW w:w="0" w:type="auto"/>
        <w:tblInd w:w="28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2409"/>
        <w:gridCol w:w="4530"/>
      </w:tblGrid>
      <w:tr w:rsidR="00AB6147" w:rsidTr="00AB6147">
        <w:tc>
          <w:tcPr>
            <w:tcW w:w="2405" w:type="dxa"/>
          </w:tcPr>
          <w:p w:rsidR="00AB6147" w:rsidRDefault="00AB6147" w:rsidP="00AB6147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409" w:type="dxa"/>
          </w:tcPr>
          <w:p w:rsidR="00AB6147" w:rsidRDefault="00AB6147" w:rsidP="00AB6147">
            <w:pPr>
              <w:jc w:val="center"/>
            </w:pPr>
            <w:r>
              <w:rPr>
                <w:rFonts w:hint="eastAsia"/>
              </w:rPr>
              <w:t>金　額（円）</w:t>
            </w:r>
          </w:p>
        </w:tc>
        <w:tc>
          <w:tcPr>
            <w:tcW w:w="4530" w:type="dxa"/>
          </w:tcPr>
          <w:p w:rsidR="00AB6147" w:rsidRDefault="00AB6147" w:rsidP="00AB6147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AB6147" w:rsidTr="00AB6147">
        <w:tc>
          <w:tcPr>
            <w:tcW w:w="2405" w:type="dxa"/>
          </w:tcPr>
          <w:p w:rsidR="00AB6147" w:rsidRDefault="00AB6147" w:rsidP="00A459D6">
            <w:r>
              <w:rPr>
                <w:rFonts w:hint="eastAsia"/>
              </w:rPr>
              <w:t>岡山県補助金</w:t>
            </w:r>
          </w:p>
        </w:tc>
        <w:tc>
          <w:tcPr>
            <w:tcW w:w="2409" w:type="dxa"/>
          </w:tcPr>
          <w:p w:rsidR="00AB6147" w:rsidRDefault="00AB6147" w:rsidP="00A459D6"/>
        </w:tc>
        <w:tc>
          <w:tcPr>
            <w:tcW w:w="4530" w:type="dxa"/>
          </w:tcPr>
          <w:p w:rsidR="00AB6147" w:rsidRDefault="00AB6147" w:rsidP="00A459D6"/>
        </w:tc>
      </w:tr>
      <w:tr w:rsidR="00AB6147" w:rsidTr="00AB6147">
        <w:tc>
          <w:tcPr>
            <w:tcW w:w="2405" w:type="dxa"/>
          </w:tcPr>
          <w:p w:rsidR="00AB6147" w:rsidRDefault="00AB6147" w:rsidP="00A459D6">
            <w:r>
              <w:rPr>
                <w:rFonts w:hint="eastAsia"/>
              </w:rPr>
              <w:t>他団体からの助成金</w:t>
            </w:r>
          </w:p>
        </w:tc>
        <w:tc>
          <w:tcPr>
            <w:tcW w:w="2409" w:type="dxa"/>
          </w:tcPr>
          <w:p w:rsidR="00AB6147" w:rsidRDefault="00AB6147" w:rsidP="00A459D6"/>
        </w:tc>
        <w:tc>
          <w:tcPr>
            <w:tcW w:w="4530" w:type="dxa"/>
          </w:tcPr>
          <w:p w:rsidR="00AB6147" w:rsidRDefault="00AB6147" w:rsidP="00A459D6"/>
        </w:tc>
      </w:tr>
      <w:tr w:rsidR="00AB6147" w:rsidTr="00AB6147">
        <w:tc>
          <w:tcPr>
            <w:tcW w:w="2405" w:type="dxa"/>
            <w:tcBorders>
              <w:bottom w:val="double" w:sz="4" w:space="0" w:color="auto"/>
            </w:tcBorders>
          </w:tcPr>
          <w:p w:rsidR="00AB6147" w:rsidRDefault="00AB6147" w:rsidP="00A459D6">
            <w:r>
              <w:rPr>
                <w:rFonts w:hint="eastAsia"/>
              </w:rPr>
              <w:t>その他</w:t>
            </w: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:rsidR="00AB6147" w:rsidRDefault="00AB6147" w:rsidP="00A459D6"/>
        </w:tc>
        <w:tc>
          <w:tcPr>
            <w:tcW w:w="4530" w:type="dxa"/>
            <w:tcBorders>
              <w:bottom w:val="double" w:sz="4" w:space="0" w:color="auto"/>
            </w:tcBorders>
          </w:tcPr>
          <w:p w:rsidR="00AB6147" w:rsidRDefault="00AB6147" w:rsidP="00A459D6"/>
        </w:tc>
      </w:tr>
      <w:tr w:rsidR="00AB6147" w:rsidTr="00AB6147">
        <w:tc>
          <w:tcPr>
            <w:tcW w:w="2405" w:type="dxa"/>
            <w:tcBorders>
              <w:top w:val="double" w:sz="4" w:space="0" w:color="auto"/>
            </w:tcBorders>
          </w:tcPr>
          <w:p w:rsidR="00AB6147" w:rsidRDefault="00AB6147" w:rsidP="00AB614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409" w:type="dxa"/>
            <w:tcBorders>
              <w:top w:val="double" w:sz="4" w:space="0" w:color="auto"/>
            </w:tcBorders>
          </w:tcPr>
          <w:p w:rsidR="00AB6147" w:rsidRDefault="00AB6147" w:rsidP="00A459D6"/>
        </w:tc>
        <w:tc>
          <w:tcPr>
            <w:tcW w:w="4530" w:type="dxa"/>
            <w:tcBorders>
              <w:top w:val="double" w:sz="4" w:space="0" w:color="auto"/>
            </w:tcBorders>
          </w:tcPr>
          <w:p w:rsidR="00AB6147" w:rsidRDefault="00AB6147" w:rsidP="00A459D6"/>
        </w:tc>
      </w:tr>
    </w:tbl>
    <w:p w:rsidR="00AB6147" w:rsidRDefault="00AB6147" w:rsidP="00A459D6"/>
    <w:p w:rsidR="00AB6147" w:rsidRDefault="00AB6147" w:rsidP="00AB6147">
      <w:r>
        <w:rPr>
          <w:rFonts w:hint="eastAsia"/>
        </w:rPr>
        <w:t>２　支　出</w:t>
      </w:r>
    </w:p>
    <w:tbl>
      <w:tblPr>
        <w:tblStyle w:val="af1"/>
        <w:tblW w:w="0" w:type="auto"/>
        <w:tblInd w:w="28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2409"/>
        <w:gridCol w:w="4530"/>
      </w:tblGrid>
      <w:tr w:rsidR="00AB6147" w:rsidTr="00273BF5">
        <w:tc>
          <w:tcPr>
            <w:tcW w:w="2405" w:type="dxa"/>
          </w:tcPr>
          <w:p w:rsidR="00AB6147" w:rsidRDefault="00AB6147" w:rsidP="00273BF5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409" w:type="dxa"/>
          </w:tcPr>
          <w:p w:rsidR="00AB6147" w:rsidRDefault="00AB6147" w:rsidP="00273BF5">
            <w:pPr>
              <w:jc w:val="center"/>
            </w:pPr>
            <w:r>
              <w:rPr>
                <w:rFonts w:hint="eastAsia"/>
              </w:rPr>
              <w:t>金　額（円）</w:t>
            </w:r>
          </w:p>
        </w:tc>
        <w:tc>
          <w:tcPr>
            <w:tcW w:w="4530" w:type="dxa"/>
          </w:tcPr>
          <w:p w:rsidR="00AB6147" w:rsidRDefault="00BC2587" w:rsidP="00273BF5">
            <w:pPr>
              <w:jc w:val="center"/>
            </w:pPr>
            <w:r>
              <w:rPr>
                <w:rFonts w:hint="eastAsia"/>
              </w:rPr>
              <w:t>積　算　根　拠</w:t>
            </w:r>
          </w:p>
        </w:tc>
      </w:tr>
      <w:tr w:rsidR="00AB6147" w:rsidTr="00273BF5">
        <w:tc>
          <w:tcPr>
            <w:tcW w:w="2405" w:type="dxa"/>
          </w:tcPr>
          <w:p w:rsidR="00AB6147" w:rsidRDefault="00AB6147" w:rsidP="00273BF5"/>
        </w:tc>
        <w:tc>
          <w:tcPr>
            <w:tcW w:w="2409" w:type="dxa"/>
          </w:tcPr>
          <w:p w:rsidR="00AB6147" w:rsidRDefault="00AB6147" w:rsidP="00273BF5"/>
        </w:tc>
        <w:tc>
          <w:tcPr>
            <w:tcW w:w="4530" w:type="dxa"/>
          </w:tcPr>
          <w:p w:rsidR="00AB6147" w:rsidRDefault="00AB6147" w:rsidP="00273BF5"/>
        </w:tc>
      </w:tr>
      <w:tr w:rsidR="00AB6147" w:rsidTr="00273BF5">
        <w:tc>
          <w:tcPr>
            <w:tcW w:w="2405" w:type="dxa"/>
          </w:tcPr>
          <w:p w:rsidR="00AB6147" w:rsidRDefault="00AB6147" w:rsidP="00273BF5"/>
        </w:tc>
        <w:tc>
          <w:tcPr>
            <w:tcW w:w="2409" w:type="dxa"/>
          </w:tcPr>
          <w:p w:rsidR="00AB6147" w:rsidRDefault="00AB6147" w:rsidP="00273BF5"/>
        </w:tc>
        <w:tc>
          <w:tcPr>
            <w:tcW w:w="4530" w:type="dxa"/>
          </w:tcPr>
          <w:p w:rsidR="00AB6147" w:rsidRDefault="00AB6147" w:rsidP="00273BF5"/>
        </w:tc>
      </w:tr>
      <w:tr w:rsidR="00AB6147" w:rsidTr="00273BF5">
        <w:tc>
          <w:tcPr>
            <w:tcW w:w="2405" w:type="dxa"/>
          </w:tcPr>
          <w:p w:rsidR="00AB6147" w:rsidRDefault="00AB6147" w:rsidP="00273BF5"/>
        </w:tc>
        <w:tc>
          <w:tcPr>
            <w:tcW w:w="2409" w:type="dxa"/>
          </w:tcPr>
          <w:p w:rsidR="00AB6147" w:rsidRDefault="00AB6147" w:rsidP="00273BF5"/>
        </w:tc>
        <w:tc>
          <w:tcPr>
            <w:tcW w:w="4530" w:type="dxa"/>
          </w:tcPr>
          <w:p w:rsidR="00AB6147" w:rsidRDefault="00AB6147" w:rsidP="00273BF5"/>
        </w:tc>
      </w:tr>
      <w:tr w:rsidR="00AB6147" w:rsidTr="00273BF5">
        <w:tc>
          <w:tcPr>
            <w:tcW w:w="2405" w:type="dxa"/>
          </w:tcPr>
          <w:p w:rsidR="00AB6147" w:rsidRDefault="00AB6147" w:rsidP="00273BF5"/>
        </w:tc>
        <w:tc>
          <w:tcPr>
            <w:tcW w:w="2409" w:type="dxa"/>
          </w:tcPr>
          <w:p w:rsidR="00AB6147" w:rsidRDefault="00AB6147" w:rsidP="00273BF5"/>
        </w:tc>
        <w:tc>
          <w:tcPr>
            <w:tcW w:w="4530" w:type="dxa"/>
          </w:tcPr>
          <w:p w:rsidR="00AB6147" w:rsidRDefault="00AB6147" w:rsidP="00273BF5"/>
        </w:tc>
      </w:tr>
      <w:tr w:rsidR="00AB6147" w:rsidTr="00273BF5">
        <w:tc>
          <w:tcPr>
            <w:tcW w:w="2405" w:type="dxa"/>
          </w:tcPr>
          <w:p w:rsidR="00AB6147" w:rsidRDefault="00AB6147" w:rsidP="00273BF5"/>
        </w:tc>
        <w:tc>
          <w:tcPr>
            <w:tcW w:w="2409" w:type="dxa"/>
          </w:tcPr>
          <w:p w:rsidR="00AB6147" w:rsidRDefault="00AB6147" w:rsidP="00273BF5"/>
        </w:tc>
        <w:tc>
          <w:tcPr>
            <w:tcW w:w="4530" w:type="dxa"/>
          </w:tcPr>
          <w:p w:rsidR="00AB6147" w:rsidRDefault="00AB6147" w:rsidP="00273BF5"/>
        </w:tc>
      </w:tr>
      <w:tr w:rsidR="00AB6147" w:rsidTr="00273BF5">
        <w:tc>
          <w:tcPr>
            <w:tcW w:w="2405" w:type="dxa"/>
          </w:tcPr>
          <w:p w:rsidR="00AB6147" w:rsidRDefault="00AB6147" w:rsidP="00273BF5"/>
        </w:tc>
        <w:tc>
          <w:tcPr>
            <w:tcW w:w="2409" w:type="dxa"/>
          </w:tcPr>
          <w:p w:rsidR="00AB6147" w:rsidRDefault="00AB6147" w:rsidP="00273BF5"/>
        </w:tc>
        <w:tc>
          <w:tcPr>
            <w:tcW w:w="4530" w:type="dxa"/>
          </w:tcPr>
          <w:p w:rsidR="00AB6147" w:rsidRDefault="00AB6147" w:rsidP="00273BF5"/>
        </w:tc>
      </w:tr>
      <w:tr w:rsidR="00AB6147" w:rsidTr="00273BF5">
        <w:tc>
          <w:tcPr>
            <w:tcW w:w="2405" w:type="dxa"/>
          </w:tcPr>
          <w:p w:rsidR="00AB6147" w:rsidRDefault="00AB6147" w:rsidP="00273BF5"/>
        </w:tc>
        <w:tc>
          <w:tcPr>
            <w:tcW w:w="2409" w:type="dxa"/>
          </w:tcPr>
          <w:p w:rsidR="00AB6147" w:rsidRDefault="00AB6147" w:rsidP="00273BF5"/>
        </w:tc>
        <w:tc>
          <w:tcPr>
            <w:tcW w:w="4530" w:type="dxa"/>
          </w:tcPr>
          <w:p w:rsidR="00AB6147" w:rsidRDefault="00AB6147" w:rsidP="00273BF5"/>
        </w:tc>
      </w:tr>
      <w:tr w:rsidR="00AB6147" w:rsidTr="00273BF5">
        <w:tc>
          <w:tcPr>
            <w:tcW w:w="2405" w:type="dxa"/>
          </w:tcPr>
          <w:p w:rsidR="00AB6147" w:rsidRDefault="00AB6147" w:rsidP="00273BF5"/>
        </w:tc>
        <w:tc>
          <w:tcPr>
            <w:tcW w:w="2409" w:type="dxa"/>
          </w:tcPr>
          <w:p w:rsidR="00AB6147" w:rsidRDefault="00AB6147" w:rsidP="00273BF5"/>
        </w:tc>
        <w:tc>
          <w:tcPr>
            <w:tcW w:w="4530" w:type="dxa"/>
          </w:tcPr>
          <w:p w:rsidR="00AB6147" w:rsidRDefault="00AB6147" w:rsidP="00273BF5"/>
        </w:tc>
      </w:tr>
      <w:tr w:rsidR="00AB6147" w:rsidTr="00273BF5">
        <w:tc>
          <w:tcPr>
            <w:tcW w:w="2405" w:type="dxa"/>
            <w:tcBorders>
              <w:bottom w:val="double" w:sz="4" w:space="0" w:color="auto"/>
            </w:tcBorders>
          </w:tcPr>
          <w:p w:rsidR="00AB6147" w:rsidRDefault="00AB6147" w:rsidP="00273BF5"/>
        </w:tc>
        <w:tc>
          <w:tcPr>
            <w:tcW w:w="2409" w:type="dxa"/>
            <w:tcBorders>
              <w:bottom w:val="double" w:sz="4" w:space="0" w:color="auto"/>
            </w:tcBorders>
          </w:tcPr>
          <w:p w:rsidR="00AB6147" w:rsidRDefault="00AB6147" w:rsidP="00273BF5"/>
        </w:tc>
        <w:tc>
          <w:tcPr>
            <w:tcW w:w="4530" w:type="dxa"/>
            <w:tcBorders>
              <w:bottom w:val="double" w:sz="4" w:space="0" w:color="auto"/>
            </w:tcBorders>
          </w:tcPr>
          <w:p w:rsidR="00AB6147" w:rsidRDefault="00AB6147" w:rsidP="00273BF5"/>
        </w:tc>
      </w:tr>
      <w:tr w:rsidR="00AB6147" w:rsidTr="00273BF5">
        <w:tc>
          <w:tcPr>
            <w:tcW w:w="2405" w:type="dxa"/>
            <w:tcBorders>
              <w:top w:val="double" w:sz="4" w:space="0" w:color="auto"/>
            </w:tcBorders>
          </w:tcPr>
          <w:p w:rsidR="00AB6147" w:rsidRDefault="00AB6147" w:rsidP="00273BF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409" w:type="dxa"/>
            <w:tcBorders>
              <w:top w:val="double" w:sz="4" w:space="0" w:color="auto"/>
            </w:tcBorders>
          </w:tcPr>
          <w:p w:rsidR="00AB6147" w:rsidRDefault="00AB6147" w:rsidP="00273BF5"/>
        </w:tc>
        <w:tc>
          <w:tcPr>
            <w:tcW w:w="4530" w:type="dxa"/>
            <w:tcBorders>
              <w:top w:val="double" w:sz="4" w:space="0" w:color="auto"/>
            </w:tcBorders>
          </w:tcPr>
          <w:p w:rsidR="00AB6147" w:rsidRDefault="00AB6147" w:rsidP="00273BF5"/>
        </w:tc>
      </w:tr>
    </w:tbl>
    <w:p w:rsidR="00AB6147" w:rsidRDefault="00AB6147" w:rsidP="00A459D6">
      <w:r>
        <w:rPr>
          <w:rFonts w:hint="eastAsia"/>
        </w:rPr>
        <w:t xml:space="preserve">　</w:t>
      </w:r>
    </w:p>
    <w:p w:rsidR="00AB6147" w:rsidRDefault="00AB6147" w:rsidP="00A459D6">
      <w:r>
        <w:rPr>
          <w:rFonts w:hint="eastAsia"/>
        </w:rPr>
        <w:t>※</w:t>
      </w:r>
      <w:r w:rsidR="00BC2587">
        <w:rPr>
          <w:rFonts w:hint="eastAsia"/>
        </w:rPr>
        <w:t>積算</w:t>
      </w:r>
      <w:r>
        <w:rPr>
          <w:rFonts w:hint="eastAsia"/>
        </w:rPr>
        <w:t>根拠となる資料（見積書・カタログ等）を添付すること。</w:t>
      </w:r>
    </w:p>
    <w:sectPr w:rsidR="00AB6147" w:rsidSect="00A459D6">
      <w:pgSz w:w="11906" w:h="16838" w:code="9"/>
      <w:pgMar w:top="1134" w:right="1134" w:bottom="1134" w:left="1134" w:header="720" w:footer="720" w:gutter="0"/>
      <w:cols w:space="720"/>
      <w:docGrid w:type="linesAndChars" w:linePitch="416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E9"/>
    <w:rsid w:val="000C2D43"/>
    <w:rsid w:val="00224360"/>
    <w:rsid w:val="0023686B"/>
    <w:rsid w:val="002542F9"/>
    <w:rsid w:val="00281462"/>
    <w:rsid w:val="00351CEF"/>
    <w:rsid w:val="005961B5"/>
    <w:rsid w:val="007D01E9"/>
    <w:rsid w:val="008511CE"/>
    <w:rsid w:val="008A03CD"/>
    <w:rsid w:val="00A459D6"/>
    <w:rsid w:val="00AB6147"/>
    <w:rsid w:val="00BC2587"/>
    <w:rsid w:val="00BE75EB"/>
    <w:rsid w:val="00CC2E3F"/>
    <w:rsid w:val="00E66E41"/>
    <w:rsid w:val="00ED37F3"/>
    <w:rsid w:val="00F7252A"/>
    <w:rsid w:val="00F84849"/>
    <w:rsid w:val="00F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643314E-A776-43F4-B402-B88911FC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9D6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7D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24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24360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Note Heading"/>
    <w:basedOn w:val="a"/>
    <w:next w:val="a"/>
    <w:link w:val="af5"/>
    <w:uiPriority w:val="99"/>
    <w:unhideWhenUsed/>
    <w:rsid w:val="000C2D43"/>
    <w:pPr>
      <w:jc w:val="center"/>
    </w:pPr>
  </w:style>
  <w:style w:type="character" w:customStyle="1" w:styleId="af5">
    <w:name w:val="記 (文字)"/>
    <w:basedOn w:val="a0"/>
    <w:link w:val="af4"/>
    <w:uiPriority w:val="99"/>
    <w:rsid w:val="000C2D43"/>
    <w:rPr>
      <w:rFonts w:ascii="ＭＳ 明朝" w:eastAsia="ＭＳ 明朝"/>
      <w:sz w:val="22"/>
    </w:rPr>
  </w:style>
  <w:style w:type="paragraph" w:styleId="af6">
    <w:name w:val="Closing"/>
    <w:basedOn w:val="a"/>
    <w:link w:val="af7"/>
    <w:uiPriority w:val="99"/>
    <w:unhideWhenUsed/>
    <w:rsid w:val="000C2D43"/>
    <w:pPr>
      <w:jc w:val="right"/>
    </w:pPr>
  </w:style>
  <w:style w:type="character" w:customStyle="1" w:styleId="af7">
    <w:name w:val="結語 (文字)"/>
    <w:basedOn w:val="a0"/>
    <w:link w:val="af6"/>
    <w:uiPriority w:val="99"/>
    <w:rsid w:val="000C2D43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cp:lastPrinted>2025-01-24T00:44:00Z</cp:lastPrinted>
  <dcterms:created xsi:type="dcterms:W3CDTF">2025-02-28T04:50:00Z</dcterms:created>
  <dcterms:modified xsi:type="dcterms:W3CDTF">2025-03-12T00:58:00Z</dcterms:modified>
</cp:coreProperties>
</file>