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6161" w14:textId="77777777" w:rsidR="00A459D6" w:rsidRDefault="00A459D6" w:rsidP="00A459D6">
      <w:r>
        <w:rPr>
          <w:rFonts w:hint="eastAsia"/>
        </w:rPr>
        <w:t>様式第１号（第４条関係）</w:t>
      </w:r>
    </w:p>
    <w:p w14:paraId="39A289F9" w14:textId="77777777"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B93F717" w14:textId="77777777" w:rsidR="00A459D6" w:rsidRDefault="00A459D6" w:rsidP="00A459D6"/>
    <w:p w14:paraId="667AFAD4" w14:textId="77777777" w:rsidR="00A459D6" w:rsidRDefault="00A459D6" w:rsidP="00A459D6">
      <w:r>
        <w:rPr>
          <w:rFonts w:hint="eastAsia"/>
        </w:rPr>
        <w:t xml:space="preserve">　岡 山 県 知 事　　殿</w:t>
      </w:r>
    </w:p>
    <w:p w14:paraId="16F5902D" w14:textId="77777777"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14:paraId="343F7CA3" w14:textId="77777777" w:rsidTr="004E4A29">
        <w:tc>
          <w:tcPr>
            <w:tcW w:w="1423" w:type="dxa"/>
            <w:tcMar>
              <w:top w:w="28" w:type="dxa"/>
              <w:bottom w:w="28" w:type="dxa"/>
            </w:tcMar>
          </w:tcPr>
          <w:p w14:paraId="65A8DD2C" w14:textId="77777777"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AF69FE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A39BE1F" w14:textId="77777777" w:rsidR="00F7252A" w:rsidRDefault="00F7252A" w:rsidP="00A459D6"/>
        </w:tc>
      </w:tr>
      <w:tr w:rsidR="00F7252A" w14:paraId="7325BE32" w14:textId="77777777" w:rsidTr="004E4A29">
        <w:tc>
          <w:tcPr>
            <w:tcW w:w="1423" w:type="dxa"/>
            <w:tcMar>
              <w:top w:w="28" w:type="dxa"/>
              <w:bottom w:w="28" w:type="dxa"/>
            </w:tcMar>
          </w:tcPr>
          <w:p w14:paraId="029D36BC" w14:textId="77777777"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AF69FE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644982A4" w14:textId="77777777" w:rsidR="00F7252A" w:rsidRDefault="00F7252A" w:rsidP="00A459D6"/>
        </w:tc>
      </w:tr>
      <w:tr w:rsidR="00F7252A" w14:paraId="2AF932A3" w14:textId="77777777" w:rsidTr="004E4A29">
        <w:tc>
          <w:tcPr>
            <w:tcW w:w="1423" w:type="dxa"/>
            <w:tcMar>
              <w:top w:w="28" w:type="dxa"/>
              <w:bottom w:w="28" w:type="dxa"/>
            </w:tcMar>
          </w:tcPr>
          <w:p w14:paraId="09FE753C" w14:textId="77777777"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1E43606" w14:textId="77777777" w:rsidR="00F7252A" w:rsidRDefault="00F7252A" w:rsidP="00A459D6"/>
        </w:tc>
      </w:tr>
      <w:tr w:rsidR="00AF69FE" w14:paraId="46780C98" w14:textId="77777777" w:rsidTr="004E4A29">
        <w:tc>
          <w:tcPr>
            <w:tcW w:w="1423" w:type="dxa"/>
            <w:tcMar>
              <w:top w:w="28" w:type="dxa"/>
              <w:bottom w:w="28" w:type="dxa"/>
            </w:tcMar>
          </w:tcPr>
          <w:p w14:paraId="3518625F" w14:textId="77777777"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382A81D" w14:textId="77777777" w:rsidR="00AF69FE" w:rsidRDefault="00AF69FE" w:rsidP="00A459D6"/>
        </w:tc>
      </w:tr>
      <w:tr w:rsidR="00AF69FE" w14:paraId="621DF395" w14:textId="77777777" w:rsidTr="004E4A29">
        <w:tc>
          <w:tcPr>
            <w:tcW w:w="1423" w:type="dxa"/>
            <w:tcMar>
              <w:top w:w="28" w:type="dxa"/>
              <w:bottom w:w="28" w:type="dxa"/>
            </w:tcMar>
          </w:tcPr>
          <w:p w14:paraId="0687F592" w14:textId="77777777"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8E4870E" w14:textId="77777777" w:rsidR="00AF69FE" w:rsidRDefault="00AF69FE" w:rsidP="00A459D6"/>
        </w:tc>
      </w:tr>
    </w:tbl>
    <w:p w14:paraId="3216909E" w14:textId="77777777" w:rsidR="00A459D6" w:rsidRDefault="00A459D6" w:rsidP="00A459D6"/>
    <w:p w14:paraId="26B6D00C" w14:textId="77777777" w:rsidR="000C2D43" w:rsidRDefault="000C2D43" w:rsidP="00A459D6"/>
    <w:p w14:paraId="4E581D3F" w14:textId="77777777" w:rsidR="00A459D6" w:rsidRDefault="00A459D6" w:rsidP="000C2D43">
      <w:pPr>
        <w:ind w:firstLineChars="500" w:firstLine="1105"/>
        <w:jc w:val="left"/>
      </w:pPr>
      <w:r>
        <w:rPr>
          <w:rFonts w:hint="eastAsia"/>
        </w:rPr>
        <w:t>生徒会による「だれもが行きたくなる学校づくり」応援プロジェクト事業</w:t>
      </w:r>
    </w:p>
    <w:p w14:paraId="2566DF44" w14:textId="77777777" w:rsidR="00A459D6" w:rsidRDefault="00A459D6" w:rsidP="00C726B0">
      <w:pPr>
        <w:jc w:val="center"/>
      </w:pPr>
      <w:r>
        <w:rPr>
          <w:rFonts w:hint="eastAsia"/>
        </w:rPr>
        <w:t>補助金交付申請書</w:t>
      </w:r>
    </w:p>
    <w:p w14:paraId="76900453" w14:textId="77777777" w:rsidR="00A459D6" w:rsidRDefault="00A459D6" w:rsidP="00A459D6"/>
    <w:p w14:paraId="0E02CF14" w14:textId="77777777" w:rsidR="00A459D6" w:rsidRDefault="00A972D6" w:rsidP="00A459D6">
      <w:r>
        <w:rPr>
          <w:rFonts w:hint="eastAsia"/>
        </w:rPr>
        <w:t xml:space="preserve">　令和　</w:t>
      </w:r>
      <w:r w:rsidR="00A459D6">
        <w:rPr>
          <w:rFonts w:hint="eastAsia"/>
        </w:rPr>
        <w:t>年度において、生徒会による「だれもが行きたくなる学校づくり」応援プロジェクト事業補助金の交付を受けたいので、</w:t>
      </w:r>
      <w:r w:rsidR="000C2D43">
        <w:rPr>
          <w:rFonts w:hint="eastAsia"/>
        </w:rPr>
        <w:t>生徒会による「だれもが行きたくなる学校づくり」応援プロジェクト事業補助金交付要綱第４条の規定により、関係書類を添えて申請します。</w:t>
      </w:r>
    </w:p>
    <w:p w14:paraId="1CCEED89" w14:textId="77777777" w:rsidR="000C2D43" w:rsidRDefault="000C2D43" w:rsidP="00A459D6"/>
    <w:p w14:paraId="497B6E3F" w14:textId="77777777" w:rsidR="000C2D43" w:rsidRDefault="000C2D43" w:rsidP="000C2D43">
      <w:pPr>
        <w:pStyle w:val="af4"/>
      </w:pPr>
      <w:r>
        <w:rPr>
          <w:rFonts w:hint="eastAsia"/>
        </w:rPr>
        <w:t>記</w:t>
      </w:r>
    </w:p>
    <w:p w14:paraId="1F4139AF" w14:textId="77777777" w:rsidR="000C2D43" w:rsidRDefault="000C2D43" w:rsidP="000C2D43"/>
    <w:p w14:paraId="244EBD67" w14:textId="77777777" w:rsidR="000C2D43" w:rsidRDefault="000C2D43" w:rsidP="000C2D43">
      <w:r>
        <w:rPr>
          <w:rFonts w:hint="eastAsia"/>
        </w:rPr>
        <w:t xml:space="preserve">１　補助金の交付申請額　　　　</w:t>
      </w:r>
      <w:r w:rsidR="00F7252A">
        <w:rPr>
          <w:rFonts w:hint="eastAsia"/>
        </w:rPr>
        <w:t>金</w:t>
      </w:r>
      <w:r>
        <w:rPr>
          <w:rFonts w:hint="eastAsia"/>
        </w:rPr>
        <w:t xml:space="preserve">　　　　　　　円</w:t>
      </w:r>
    </w:p>
    <w:p w14:paraId="7BC4CF30" w14:textId="77777777" w:rsidR="000C2D43" w:rsidRDefault="000C2D43" w:rsidP="000C2D43"/>
    <w:p w14:paraId="484D5C2C" w14:textId="77777777" w:rsidR="000C2D43" w:rsidRDefault="000C2D43" w:rsidP="000C2D43">
      <w:r>
        <w:rPr>
          <w:rFonts w:hint="eastAsia"/>
        </w:rPr>
        <w:t>２　添付書類</w:t>
      </w:r>
    </w:p>
    <w:p w14:paraId="5AD5E803" w14:textId="77777777" w:rsidR="000C2D43" w:rsidRDefault="000C2D43" w:rsidP="000C2D43">
      <w:r>
        <w:rPr>
          <w:rFonts w:hint="eastAsia"/>
        </w:rPr>
        <w:t xml:space="preserve">　　　□ 事業計画書</w:t>
      </w:r>
    </w:p>
    <w:p w14:paraId="5B32A7BC" w14:textId="77777777" w:rsidR="000C2D43" w:rsidRDefault="000C2D43" w:rsidP="000C2D43">
      <w:r>
        <w:rPr>
          <w:rFonts w:hint="eastAsia"/>
        </w:rPr>
        <w:t xml:space="preserve">　　　□ 収支予算書</w:t>
      </w:r>
    </w:p>
    <w:p w14:paraId="4159BFAC" w14:textId="77777777" w:rsidR="000C2D43" w:rsidRDefault="000C2D43" w:rsidP="000C2D43">
      <w:r>
        <w:rPr>
          <w:rFonts w:hint="eastAsia"/>
        </w:rPr>
        <w:t xml:space="preserve">　　　□ 事業に要する経費の見積書</w:t>
      </w:r>
    </w:p>
    <w:p w14:paraId="2B1B044D" w14:textId="77777777" w:rsidR="000C2D43" w:rsidRDefault="000C2D43" w:rsidP="000C2D43">
      <w:r>
        <w:rPr>
          <w:rFonts w:hint="eastAsia"/>
        </w:rPr>
        <w:t xml:space="preserve">　　　□ その他（　　　　　　　　　　　　　　　　　　　　　　）</w:t>
      </w:r>
    </w:p>
    <w:p w14:paraId="4680B725" w14:textId="77777777" w:rsidR="000C2D43" w:rsidRPr="00A459D6" w:rsidRDefault="000C2D43" w:rsidP="000C2D43"/>
    <w:sectPr w:rsidR="000C2D43" w:rsidRPr="00A459D6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2F21" w14:textId="77777777" w:rsidR="00AD704D" w:rsidRDefault="00AD704D" w:rsidP="00C726B0">
      <w:r>
        <w:separator/>
      </w:r>
    </w:p>
  </w:endnote>
  <w:endnote w:type="continuationSeparator" w:id="0">
    <w:p w14:paraId="231F1C81" w14:textId="77777777" w:rsidR="00AD704D" w:rsidRDefault="00AD704D" w:rsidP="00C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DDE2" w14:textId="77777777" w:rsidR="00AD704D" w:rsidRDefault="00AD704D" w:rsidP="00C726B0">
      <w:r>
        <w:separator/>
      </w:r>
    </w:p>
  </w:footnote>
  <w:footnote w:type="continuationSeparator" w:id="0">
    <w:p w14:paraId="2D9F53B2" w14:textId="77777777" w:rsidR="00AD704D" w:rsidRDefault="00AD704D" w:rsidP="00C7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9"/>
    <w:rsid w:val="000C2D43"/>
    <w:rsid w:val="00224360"/>
    <w:rsid w:val="0023686B"/>
    <w:rsid w:val="00351CEF"/>
    <w:rsid w:val="003B5F57"/>
    <w:rsid w:val="004E4A29"/>
    <w:rsid w:val="007D01E9"/>
    <w:rsid w:val="008511CE"/>
    <w:rsid w:val="008A03CD"/>
    <w:rsid w:val="00A459D6"/>
    <w:rsid w:val="00A972D6"/>
    <w:rsid w:val="00AD704D"/>
    <w:rsid w:val="00AF69FE"/>
    <w:rsid w:val="00BE75EB"/>
    <w:rsid w:val="00C726B0"/>
    <w:rsid w:val="00CC2E3F"/>
    <w:rsid w:val="00CD073D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58CBA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  <w:style w:type="paragraph" w:styleId="af8">
    <w:name w:val="header"/>
    <w:basedOn w:val="a"/>
    <w:link w:val="af9"/>
    <w:uiPriority w:val="99"/>
    <w:unhideWhenUsed/>
    <w:rsid w:val="00C726B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C726B0"/>
    <w:rPr>
      <w:rFonts w:ascii="ＭＳ 明朝" w:eastAsia="ＭＳ 明朝"/>
      <w:sz w:val="22"/>
    </w:rPr>
  </w:style>
  <w:style w:type="paragraph" w:styleId="afa">
    <w:name w:val="footer"/>
    <w:basedOn w:val="a"/>
    <w:link w:val="afb"/>
    <w:uiPriority w:val="99"/>
    <w:unhideWhenUsed/>
    <w:rsid w:val="00C726B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C726B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義務教育課　米林　哲郎</cp:lastModifiedBy>
  <cp:revision>10</cp:revision>
  <cp:lastPrinted>2025-01-24T00:44:00Z</cp:lastPrinted>
  <dcterms:created xsi:type="dcterms:W3CDTF">2025-02-20T02:46:00Z</dcterms:created>
  <dcterms:modified xsi:type="dcterms:W3CDTF">2026-04-23T05:21:00Z</dcterms:modified>
</cp:coreProperties>
</file>