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99B9" w14:textId="77777777" w:rsidR="00A459D6" w:rsidRDefault="00A459D6" w:rsidP="00A459D6">
      <w:r>
        <w:rPr>
          <w:rFonts w:hint="eastAsia"/>
        </w:rPr>
        <w:t>様式第</w:t>
      </w:r>
      <w:r w:rsidR="00826A6C">
        <w:rPr>
          <w:rFonts w:hint="eastAsia"/>
        </w:rPr>
        <w:t>５</w:t>
      </w:r>
      <w:r w:rsidR="00B03D9C">
        <w:rPr>
          <w:rFonts w:hint="eastAsia"/>
        </w:rPr>
        <w:t>号（第</w:t>
      </w:r>
      <w:r w:rsidR="00826A6C">
        <w:rPr>
          <w:rFonts w:hint="eastAsia"/>
        </w:rPr>
        <w:t>11</w:t>
      </w:r>
      <w:r>
        <w:rPr>
          <w:rFonts w:hint="eastAsia"/>
        </w:rPr>
        <w:t>条関係）</w:t>
      </w:r>
    </w:p>
    <w:p w14:paraId="54313C5A" w14:textId="77777777" w:rsidR="00A459D6" w:rsidRDefault="00A459D6" w:rsidP="00A459D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FE52321" w14:textId="77777777" w:rsidR="00A459D6" w:rsidRDefault="00A459D6" w:rsidP="00A459D6"/>
    <w:p w14:paraId="1481B269" w14:textId="77777777" w:rsidR="00A459D6" w:rsidRDefault="00A459D6" w:rsidP="00A459D6">
      <w:r>
        <w:rPr>
          <w:rFonts w:hint="eastAsia"/>
        </w:rPr>
        <w:t xml:space="preserve">　岡 山 県 知 事　　殿</w:t>
      </w:r>
    </w:p>
    <w:p w14:paraId="4EA61EB7" w14:textId="77777777" w:rsidR="00A459D6" w:rsidRDefault="00A459D6" w:rsidP="00A459D6"/>
    <w:tbl>
      <w:tblPr>
        <w:tblStyle w:val="af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099"/>
      </w:tblGrid>
      <w:tr w:rsidR="00F7252A" w14:paraId="15C2417F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55F531A3" w14:textId="77777777" w:rsidR="00F7252A" w:rsidRDefault="00F7252A" w:rsidP="00F7252A">
            <w:pPr>
              <w:jc w:val="center"/>
            </w:pPr>
            <w:r w:rsidRPr="00D86F08">
              <w:rPr>
                <w:rFonts w:hint="eastAsia"/>
                <w:spacing w:val="37"/>
                <w:kern w:val="0"/>
                <w:fitText w:val="1105" w:id="-760502784"/>
              </w:rPr>
              <w:t xml:space="preserve">住　　</w:t>
            </w:r>
            <w:r w:rsidRPr="00D86F08">
              <w:rPr>
                <w:rFonts w:hint="eastAsia"/>
                <w:spacing w:val="1"/>
                <w:kern w:val="0"/>
                <w:fitText w:val="1105" w:id="-760502784"/>
              </w:rPr>
              <w:t>所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A7E2E48" w14:textId="77777777" w:rsidR="00F7252A" w:rsidRDefault="00F7252A" w:rsidP="00A459D6"/>
        </w:tc>
      </w:tr>
      <w:tr w:rsidR="00F7252A" w14:paraId="03FAC348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58576799" w14:textId="77777777" w:rsidR="00F7252A" w:rsidRDefault="00F7252A" w:rsidP="00F7252A">
            <w:pPr>
              <w:jc w:val="center"/>
            </w:pPr>
            <w:r w:rsidRPr="00AF69FE">
              <w:rPr>
                <w:rFonts w:hint="eastAsia"/>
                <w:spacing w:val="28"/>
                <w:kern w:val="0"/>
                <w:fitText w:val="1105" w:id="-760502783"/>
              </w:rPr>
              <w:t xml:space="preserve">学 校 </w:t>
            </w:r>
            <w:r w:rsidRPr="00AF69FE">
              <w:rPr>
                <w:rFonts w:hint="eastAsia"/>
                <w:spacing w:val="1"/>
                <w:kern w:val="0"/>
                <w:fitText w:val="1105" w:id="-760502783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C2E36D8" w14:textId="77777777" w:rsidR="00F7252A" w:rsidRDefault="00F7252A" w:rsidP="00A459D6"/>
        </w:tc>
      </w:tr>
      <w:tr w:rsidR="00F7252A" w14:paraId="72E68FA3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46224738" w14:textId="77777777" w:rsidR="00F7252A" w:rsidRDefault="003B5F57" w:rsidP="003B5F57">
            <w:pPr>
              <w:jc w:val="center"/>
            </w:pPr>
            <w:r>
              <w:rPr>
                <w:rFonts w:hint="eastAsia"/>
              </w:rPr>
              <w:t>生徒会長名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C1313AD" w14:textId="77777777" w:rsidR="00F7252A" w:rsidRDefault="00F7252A" w:rsidP="00A459D6"/>
        </w:tc>
      </w:tr>
      <w:tr w:rsidR="00AF69FE" w14:paraId="09E95E9A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12215E79" w14:textId="77777777" w:rsidR="00AF69FE" w:rsidRDefault="00AF69FE" w:rsidP="00F7252A">
            <w:pPr>
              <w:jc w:val="center"/>
            </w:pPr>
            <w:r w:rsidRPr="00AF69FE">
              <w:rPr>
                <w:rFonts w:hint="eastAsia"/>
                <w:spacing w:val="111"/>
                <w:kern w:val="0"/>
                <w:fitText w:val="1105" w:id="-760502781"/>
              </w:rPr>
              <w:t>校長</w:t>
            </w:r>
            <w:r w:rsidRPr="00AF69FE">
              <w:rPr>
                <w:rFonts w:hint="eastAsia"/>
                <w:kern w:val="0"/>
                <w:fitText w:val="1105" w:id="-760502781"/>
              </w:rPr>
              <w:t>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531FDFB" w14:textId="77777777" w:rsidR="00AF69FE" w:rsidRDefault="00AF69FE" w:rsidP="00A459D6"/>
        </w:tc>
      </w:tr>
      <w:tr w:rsidR="00AF69FE" w14:paraId="0908D7DE" w14:textId="77777777" w:rsidTr="00D86F08">
        <w:tc>
          <w:tcPr>
            <w:tcW w:w="1423" w:type="dxa"/>
            <w:tcMar>
              <w:top w:w="28" w:type="dxa"/>
              <w:bottom w:w="28" w:type="dxa"/>
            </w:tcMar>
          </w:tcPr>
          <w:p w14:paraId="58DEFA4F" w14:textId="77777777" w:rsidR="00AF69FE" w:rsidRDefault="00AF69FE" w:rsidP="00F7252A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D3583A9" w14:textId="77777777" w:rsidR="00AF69FE" w:rsidRDefault="00AF69FE" w:rsidP="00A459D6"/>
        </w:tc>
      </w:tr>
    </w:tbl>
    <w:p w14:paraId="334E21A9" w14:textId="77777777" w:rsidR="00A459D6" w:rsidRDefault="00A459D6" w:rsidP="00A459D6"/>
    <w:p w14:paraId="576E2B35" w14:textId="77777777" w:rsidR="000C2D43" w:rsidRDefault="000C2D43" w:rsidP="00A459D6"/>
    <w:p w14:paraId="387C6FCA" w14:textId="77777777" w:rsidR="00A459D6" w:rsidRDefault="00A459D6" w:rsidP="000C2D43">
      <w:pPr>
        <w:ind w:firstLineChars="500" w:firstLine="1105"/>
        <w:jc w:val="left"/>
      </w:pPr>
      <w:r>
        <w:rPr>
          <w:rFonts w:hint="eastAsia"/>
        </w:rPr>
        <w:t>生徒会による「だれもが行きたくなる学校づくり」応援プロジェクト事業</w:t>
      </w:r>
    </w:p>
    <w:p w14:paraId="18D96291" w14:textId="77777777" w:rsidR="00A459D6" w:rsidRDefault="00826A6C" w:rsidP="001E55CA">
      <w:pPr>
        <w:ind w:firstLineChars="500" w:firstLine="1105"/>
        <w:jc w:val="center"/>
      </w:pPr>
      <w:r>
        <w:rPr>
          <w:rFonts w:hint="eastAsia"/>
        </w:rPr>
        <w:t>実績報告書</w:t>
      </w:r>
    </w:p>
    <w:p w14:paraId="66A70168" w14:textId="77777777" w:rsidR="00A459D6" w:rsidRDefault="00A459D6" w:rsidP="00A459D6"/>
    <w:p w14:paraId="2FEDDD7B" w14:textId="77777777" w:rsidR="00A459D6" w:rsidRDefault="00B03D9C" w:rsidP="00A459D6">
      <w:r>
        <w:rPr>
          <w:rFonts w:hint="eastAsia"/>
        </w:rPr>
        <w:t xml:space="preserve">　令和　　</w:t>
      </w:r>
      <w:r w:rsidR="00A459D6">
        <w:rPr>
          <w:rFonts w:hint="eastAsia"/>
        </w:rPr>
        <w:t>年</w:t>
      </w:r>
      <w:r>
        <w:rPr>
          <w:rFonts w:hint="eastAsia"/>
        </w:rPr>
        <w:t xml:space="preserve">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、岡山県指令教義振第　　号で交付決定を受けた</w:t>
      </w:r>
      <w:r w:rsidR="00A459D6">
        <w:rPr>
          <w:rFonts w:hint="eastAsia"/>
        </w:rPr>
        <w:t>補助</w:t>
      </w:r>
      <w:r w:rsidR="00826A6C">
        <w:rPr>
          <w:rFonts w:hint="eastAsia"/>
        </w:rPr>
        <w:t>事業を完了したので、</w:t>
      </w:r>
      <w:r w:rsidR="000C2D43">
        <w:rPr>
          <w:rFonts w:hint="eastAsia"/>
        </w:rPr>
        <w:t>生徒会による「だれも</w:t>
      </w:r>
      <w:r>
        <w:rPr>
          <w:rFonts w:hint="eastAsia"/>
        </w:rPr>
        <w:t>が行きたくなる学校づくり」応援プロジェクト事業補助金交付要綱第</w:t>
      </w:r>
      <w:r w:rsidR="00826A6C">
        <w:rPr>
          <w:rFonts w:hint="eastAsia"/>
        </w:rPr>
        <w:t>11</w:t>
      </w:r>
      <w:r w:rsidR="000C2D43">
        <w:rPr>
          <w:rFonts w:hint="eastAsia"/>
        </w:rPr>
        <w:t>条の規定により</w:t>
      </w:r>
      <w:r w:rsidR="00773D24">
        <w:rPr>
          <w:rFonts w:hint="eastAsia"/>
        </w:rPr>
        <w:t>関係書類を添えて</w:t>
      </w:r>
      <w:r w:rsidR="00826A6C">
        <w:rPr>
          <w:rFonts w:hint="eastAsia"/>
        </w:rPr>
        <w:t>報告</w:t>
      </w:r>
      <w:r w:rsidR="000C2D43">
        <w:rPr>
          <w:rFonts w:hint="eastAsia"/>
        </w:rPr>
        <w:t>します。</w:t>
      </w:r>
    </w:p>
    <w:p w14:paraId="53568456" w14:textId="77777777" w:rsidR="000C2D43" w:rsidRDefault="000C2D43" w:rsidP="00A459D6"/>
    <w:p w14:paraId="391FAA1D" w14:textId="77777777" w:rsidR="000C2D43" w:rsidRDefault="000C2D43" w:rsidP="000C2D43">
      <w:pPr>
        <w:pStyle w:val="af4"/>
      </w:pPr>
      <w:r>
        <w:rPr>
          <w:rFonts w:hint="eastAsia"/>
        </w:rPr>
        <w:t>記</w:t>
      </w:r>
    </w:p>
    <w:p w14:paraId="0ECDF055" w14:textId="77777777" w:rsidR="000C2D43" w:rsidRDefault="000C2D43" w:rsidP="000C2D43"/>
    <w:p w14:paraId="0D899F89" w14:textId="77777777" w:rsidR="00B03D9C" w:rsidRDefault="00773D24" w:rsidP="000C2D43">
      <w:r>
        <w:rPr>
          <w:rFonts w:hint="eastAsia"/>
        </w:rPr>
        <w:t>１</w:t>
      </w:r>
      <w:r w:rsidR="000C2D43">
        <w:rPr>
          <w:rFonts w:hint="eastAsia"/>
        </w:rPr>
        <w:t xml:space="preserve">　</w:t>
      </w:r>
      <w:r w:rsidRPr="00773D24">
        <w:rPr>
          <w:rFonts w:hint="eastAsia"/>
          <w:spacing w:val="56"/>
          <w:kern w:val="0"/>
          <w:fitText w:val="884" w:id="-756828671"/>
        </w:rPr>
        <w:t>事業</w:t>
      </w:r>
      <w:r w:rsidRPr="00773D24">
        <w:rPr>
          <w:rFonts w:hint="eastAsia"/>
          <w:kern w:val="0"/>
          <w:fitText w:val="884" w:id="-756828671"/>
        </w:rPr>
        <w:t>名</w:t>
      </w:r>
    </w:p>
    <w:p w14:paraId="73B9F626" w14:textId="77777777" w:rsidR="00B03D9C" w:rsidRDefault="00B03D9C" w:rsidP="000C2D43"/>
    <w:p w14:paraId="40251687" w14:textId="77777777" w:rsidR="000C2D43" w:rsidRDefault="000C2D43" w:rsidP="000C2D43">
      <w:r>
        <w:rPr>
          <w:rFonts w:hint="eastAsia"/>
        </w:rPr>
        <w:t xml:space="preserve">２　</w:t>
      </w:r>
      <w:r w:rsidR="00773D24" w:rsidRPr="00773D24">
        <w:rPr>
          <w:rFonts w:hint="eastAsia"/>
          <w:spacing w:val="56"/>
          <w:kern w:val="0"/>
          <w:fitText w:val="884" w:id="-756828672"/>
        </w:rPr>
        <w:t>実績</w:t>
      </w:r>
      <w:r w:rsidR="00773D24" w:rsidRPr="00773D24">
        <w:rPr>
          <w:rFonts w:hint="eastAsia"/>
          <w:kern w:val="0"/>
          <w:fitText w:val="884" w:id="-756828672"/>
        </w:rPr>
        <w:t>額</w:t>
      </w:r>
    </w:p>
    <w:p w14:paraId="69DE034B" w14:textId="77777777" w:rsidR="00B03D9C" w:rsidRDefault="00B03D9C" w:rsidP="000C2D43"/>
    <w:p w14:paraId="053154AD" w14:textId="77777777" w:rsidR="00B03D9C" w:rsidRDefault="00773D24" w:rsidP="000C2D43">
      <w:r>
        <w:rPr>
          <w:rFonts w:hint="eastAsia"/>
        </w:rPr>
        <w:t>３　実施結果　　事業報告書（様式第６号）のとおり</w:t>
      </w:r>
    </w:p>
    <w:p w14:paraId="508A310F" w14:textId="77777777" w:rsidR="00773D24" w:rsidRDefault="00773D24" w:rsidP="000C2D43"/>
    <w:p w14:paraId="6088FFD6" w14:textId="77777777" w:rsidR="00773D24" w:rsidRDefault="00773D24" w:rsidP="000C2D43">
      <w:r>
        <w:rPr>
          <w:rFonts w:hint="eastAsia"/>
        </w:rPr>
        <w:t>４</w:t>
      </w:r>
      <w:r w:rsidR="00B03D9C">
        <w:rPr>
          <w:rFonts w:hint="eastAsia"/>
        </w:rPr>
        <w:t xml:space="preserve">　</w:t>
      </w:r>
      <w:r>
        <w:rPr>
          <w:rFonts w:hint="eastAsia"/>
        </w:rPr>
        <w:t xml:space="preserve">添付書類　　事業報告書（様式第６号）、収支決算書（様式第７号）、証拠書類、事業開始から　　</w:t>
      </w:r>
    </w:p>
    <w:p w14:paraId="02CBAA75" w14:textId="77777777" w:rsidR="00B03D9C" w:rsidRDefault="00773D24" w:rsidP="00773D24">
      <w:pPr>
        <w:ind w:firstLineChars="800" w:firstLine="1768"/>
      </w:pPr>
      <w:r>
        <w:rPr>
          <w:rFonts w:hint="eastAsia"/>
        </w:rPr>
        <w:t>完了までの内容をまとめた動画、その他参考書類</w:t>
      </w:r>
    </w:p>
    <w:p w14:paraId="5A570BB1" w14:textId="77777777" w:rsidR="000C2D43" w:rsidRPr="00A459D6" w:rsidRDefault="000C2D43" w:rsidP="000C2D43"/>
    <w:sectPr w:rsidR="000C2D43" w:rsidRPr="00A459D6" w:rsidSect="00A459D6">
      <w:pgSz w:w="11906" w:h="16838" w:code="9"/>
      <w:pgMar w:top="1134" w:right="1134" w:bottom="1134" w:left="1134" w:header="720" w:footer="72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E34B" w14:textId="77777777" w:rsidR="005C2F52" w:rsidRDefault="005C2F52" w:rsidP="001E55CA">
      <w:r>
        <w:separator/>
      </w:r>
    </w:p>
  </w:endnote>
  <w:endnote w:type="continuationSeparator" w:id="0">
    <w:p w14:paraId="439D61C3" w14:textId="77777777" w:rsidR="005C2F52" w:rsidRDefault="005C2F52" w:rsidP="001E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0726" w14:textId="77777777" w:rsidR="005C2F52" w:rsidRDefault="005C2F52" w:rsidP="001E55CA">
      <w:r>
        <w:separator/>
      </w:r>
    </w:p>
  </w:footnote>
  <w:footnote w:type="continuationSeparator" w:id="0">
    <w:p w14:paraId="6043E7D1" w14:textId="77777777" w:rsidR="005C2F52" w:rsidRDefault="005C2F52" w:rsidP="001E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E9"/>
    <w:rsid w:val="000C2D43"/>
    <w:rsid w:val="001E55CA"/>
    <w:rsid w:val="00224360"/>
    <w:rsid w:val="0023686B"/>
    <w:rsid w:val="00351CEF"/>
    <w:rsid w:val="003B5F57"/>
    <w:rsid w:val="005C2F52"/>
    <w:rsid w:val="00773D24"/>
    <w:rsid w:val="007D01E9"/>
    <w:rsid w:val="00826A6C"/>
    <w:rsid w:val="008511CE"/>
    <w:rsid w:val="008A03CD"/>
    <w:rsid w:val="00A459D6"/>
    <w:rsid w:val="00AF69FE"/>
    <w:rsid w:val="00B03D9C"/>
    <w:rsid w:val="00BE75EB"/>
    <w:rsid w:val="00CC2E3F"/>
    <w:rsid w:val="00CD073D"/>
    <w:rsid w:val="00D86F08"/>
    <w:rsid w:val="00E66E41"/>
    <w:rsid w:val="00ED37F3"/>
    <w:rsid w:val="00F7252A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DF1DC"/>
  <w15:docId w15:val="{2643314E-A776-43F4-B402-B88911F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D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2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243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0C2D43"/>
    <w:pPr>
      <w:jc w:val="center"/>
    </w:pPr>
  </w:style>
  <w:style w:type="character" w:customStyle="1" w:styleId="af5">
    <w:name w:val="記 (文字)"/>
    <w:basedOn w:val="a0"/>
    <w:link w:val="af4"/>
    <w:uiPriority w:val="99"/>
    <w:rsid w:val="000C2D43"/>
    <w:rPr>
      <w:rFonts w:ascii="ＭＳ 明朝" w:eastAsia="ＭＳ 明朝"/>
      <w:sz w:val="22"/>
    </w:rPr>
  </w:style>
  <w:style w:type="paragraph" w:styleId="af6">
    <w:name w:val="Closing"/>
    <w:basedOn w:val="a"/>
    <w:link w:val="af7"/>
    <w:uiPriority w:val="99"/>
    <w:unhideWhenUsed/>
    <w:rsid w:val="000C2D4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0C2D43"/>
    <w:rPr>
      <w:rFonts w:ascii="ＭＳ 明朝" w:eastAsia="ＭＳ 明朝"/>
      <w:sz w:val="22"/>
    </w:rPr>
  </w:style>
  <w:style w:type="paragraph" w:styleId="af8">
    <w:name w:val="header"/>
    <w:basedOn w:val="a"/>
    <w:link w:val="af9"/>
    <w:uiPriority w:val="99"/>
    <w:unhideWhenUsed/>
    <w:rsid w:val="001E55CA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E55CA"/>
    <w:rPr>
      <w:rFonts w:ascii="ＭＳ 明朝" w:eastAsia="ＭＳ 明朝"/>
      <w:sz w:val="22"/>
    </w:rPr>
  </w:style>
  <w:style w:type="paragraph" w:styleId="afa">
    <w:name w:val="footer"/>
    <w:basedOn w:val="a"/>
    <w:link w:val="afb"/>
    <w:uiPriority w:val="99"/>
    <w:unhideWhenUsed/>
    <w:rsid w:val="001E55C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E55C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義務教育課　米林　哲郎</cp:lastModifiedBy>
  <cp:revision>3</cp:revision>
  <cp:lastPrinted>2025-01-24T00:44:00Z</cp:lastPrinted>
  <dcterms:created xsi:type="dcterms:W3CDTF">2025-02-28T05:54:00Z</dcterms:created>
  <dcterms:modified xsi:type="dcterms:W3CDTF">2026-04-23T05:26:00Z</dcterms:modified>
</cp:coreProperties>
</file>