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0E7C" w14:textId="77777777" w:rsidR="00A459D6" w:rsidRDefault="00A459D6" w:rsidP="00A459D6">
      <w:r>
        <w:rPr>
          <w:rFonts w:hint="eastAsia"/>
        </w:rPr>
        <w:t>様式第</w:t>
      </w:r>
      <w:r w:rsidR="00C62502">
        <w:rPr>
          <w:rFonts w:hint="eastAsia"/>
        </w:rPr>
        <w:t>８</w:t>
      </w:r>
      <w:r w:rsidR="00B03D9C">
        <w:rPr>
          <w:rFonts w:hint="eastAsia"/>
        </w:rPr>
        <w:t>号（第</w:t>
      </w:r>
      <w:r w:rsidR="00C62502">
        <w:rPr>
          <w:rFonts w:hint="eastAsia"/>
        </w:rPr>
        <w:t>13</w:t>
      </w:r>
      <w:r>
        <w:rPr>
          <w:rFonts w:hint="eastAsia"/>
        </w:rPr>
        <w:t>条関係）</w:t>
      </w:r>
    </w:p>
    <w:p w14:paraId="15C38F9B" w14:textId="77777777" w:rsidR="00A459D6" w:rsidRDefault="00A459D6" w:rsidP="00A459D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A68D7A6" w14:textId="77777777" w:rsidR="00A459D6" w:rsidRDefault="00A459D6" w:rsidP="00A459D6"/>
    <w:p w14:paraId="7325A077" w14:textId="77777777" w:rsidR="00A459D6" w:rsidRDefault="00A459D6" w:rsidP="00A459D6">
      <w:r>
        <w:rPr>
          <w:rFonts w:hint="eastAsia"/>
        </w:rPr>
        <w:t xml:space="preserve">　岡 山 県 知 事　　殿</w:t>
      </w:r>
    </w:p>
    <w:p w14:paraId="0589F909" w14:textId="77777777" w:rsidR="00A459D6" w:rsidRDefault="00A459D6" w:rsidP="00A459D6"/>
    <w:tbl>
      <w:tblPr>
        <w:tblStyle w:val="af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099"/>
      </w:tblGrid>
      <w:tr w:rsidR="00F7252A" w14:paraId="44B03264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19236EDE" w14:textId="77777777" w:rsidR="00F7252A" w:rsidRDefault="00F7252A" w:rsidP="00F7252A">
            <w:pPr>
              <w:jc w:val="center"/>
            </w:pPr>
            <w:r w:rsidRPr="00D86F08">
              <w:rPr>
                <w:rFonts w:hint="eastAsia"/>
                <w:spacing w:val="37"/>
                <w:kern w:val="0"/>
                <w:fitText w:val="1105" w:id="-760502784"/>
              </w:rPr>
              <w:t xml:space="preserve">住　　</w:t>
            </w:r>
            <w:r w:rsidRPr="00D86F08">
              <w:rPr>
                <w:rFonts w:hint="eastAsia"/>
                <w:spacing w:val="1"/>
                <w:kern w:val="0"/>
                <w:fitText w:val="1105" w:id="-760502784"/>
              </w:rPr>
              <w:t>所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F60EEA5" w14:textId="77777777" w:rsidR="00F7252A" w:rsidRDefault="00F7252A" w:rsidP="00A459D6"/>
        </w:tc>
      </w:tr>
      <w:tr w:rsidR="00F7252A" w14:paraId="0EF1E44D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368A094F" w14:textId="77777777" w:rsidR="00F7252A" w:rsidRDefault="00F7252A" w:rsidP="00F7252A">
            <w:pPr>
              <w:jc w:val="center"/>
            </w:pPr>
            <w:r w:rsidRPr="00AF69FE">
              <w:rPr>
                <w:rFonts w:hint="eastAsia"/>
                <w:spacing w:val="28"/>
                <w:kern w:val="0"/>
                <w:fitText w:val="1105" w:id="-760502783"/>
              </w:rPr>
              <w:t xml:space="preserve">学 校 </w:t>
            </w:r>
            <w:r w:rsidRPr="00AF69FE">
              <w:rPr>
                <w:rFonts w:hint="eastAsia"/>
                <w:spacing w:val="1"/>
                <w:kern w:val="0"/>
                <w:fitText w:val="1105" w:id="-760502783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6893F383" w14:textId="77777777" w:rsidR="00F7252A" w:rsidRDefault="00F7252A" w:rsidP="00A459D6"/>
        </w:tc>
      </w:tr>
      <w:tr w:rsidR="00F7252A" w14:paraId="3C339379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70D00D2D" w14:textId="77777777" w:rsidR="00F7252A" w:rsidRDefault="003B5F57" w:rsidP="003B5F57">
            <w:pPr>
              <w:jc w:val="center"/>
            </w:pPr>
            <w:r>
              <w:rPr>
                <w:rFonts w:hint="eastAsia"/>
              </w:rPr>
              <w:t>生徒会長名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89661D1" w14:textId="77777777" w:rsidR="00F7252A" w:rsidRDefault="00F7252A" w:rsidP="00A459D6"/>
        </w:tc>
      </w:tr>
      <w:tr w:rsidR="00AF69FE" w14:paraId="7CC464E4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21AD6F3C" w14:textId="77777777" w:rsidR="00AF69FE" w:rsidRDefault="00AF69FE" w:rsidP="00F7252A">
            <w:pPr>
              <w:jc w:val="center"/>
            </w:pPr>
            <w:r w:rsidRPr="00AF69FE">
              <w:rPr>
                <w:rFonts w:hint="eastAsia"/>
                <w:spacing w:val="111"/>
                <w:kern w:val="0"/>
                <w:fitText w:val="1105" w:id="-760502781"/>
              </w:rPr>
              <w:t>校長</w:t>
            </w:r>
            <w:r w:rsidRPr="00AF69FE">
              <w:rPr>
                <w:rFonts w:hint="eastAsia"/>
                <w:kern w:val="0"/>
                <w:fitText w:val="1105" w:id="-760502781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15912851" w14:textId="77777777" w:rsidR="00AF69FE" w:rsidRDefault="00AF69FE" w:rsidP="00A459D6"/>
        </w:tc>
      </w:tr>
      <w:tr w:rsidR="00AF69FE" w14:paraId="446B5E13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155F8B3F" w14:textId="77777777" w:rsidR="00AF69FE" w:rsidRDefault="00AF69FE" w:rsidP="00F7252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0D6DB2A7" w14:textId="77777777" w:rsidR="00AF69FE" w:rsidRDefault="00AF69FE" w:rsidP="00A459D6"/>
        </w:tc>
      </w:tr>
    </w:tbl>
    <w:p w14:paraId="6368FDC7" w14:textId="77777777" w:rsidR="000C2D43" w:rsidRDefault="000C2D43" w:rsidP="00A459D6">
      <w:pPr>
        <w:rPr>
          <w:rFonts w:hint="eastAsia"/>
        </w:rPr>
      </w:pPr>
    </w:p>
    <w:p w14:paraId="4DDCB7E6" w14:textId="77777777" w:rsidR="00A459D6" w:rsidRDefault="00A459D6" w:rsidP="00C62502">
      <w:pPr>
        <w:jc w:val="center"/>
      </w:pPr>
      <w:r>
        <w:rPr>
          <w:rFonts w:hint="eastAsia"/>
        </w:rPr>
        <w:t>生徒会による「だれもが行きたくなる学校づくり」応援プロジェクト事業</w:t>
      </w:r>
      <w:r w:rsidR="00C62502">
        <w:rPr>
          <w:rFonts w:hint="eastAsia"/>
        </w:rPr>
        <w:t>補助金請求書</w:t>
      </w:r>
    </w:p>
    <w:p w14:paraId="2787CF05" w14:textId="77777777" w:rsidR="00A459D6" w:rsidRDefault="00A459D6" w:rsidP="00A459D6"/>
    <w:p w14:paraId="201DABD7" w14:textId="77777777" w:rsidR="00A459D6" w:rsidRDefault="00B03D9C" w:rsidP="00A459D6">
      <w:r>
        <w:rPr>
          <w:rFonts w:hint="eastAsia"/>
        </w:rPr>
        <w:t xml:space="preserve">　令和　　</w:t>
      </w:r>
      <w:r w:rsidR="00A459D6">
        <w:rPr>
          <w:rFonts w:hint="eastAsia"/>
        </w:rPr>
        <w:t>年</w:t>
      </w:r>
      <w:r>
        <w:rPr>
          <w:rFonts w:hint="eastAsia"/>
        </w:rPr>
        <w:t xml:space="preserve">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、岡山県指令教義振第　　号で</w:t>
      </w:r>
      <w:r w:rsidR="00C62502">
        <w:rPr>
          <w:rFonts w:hint="eastAsia"/>
        </w:rPr>
        <w:t>確定通知のあった生徒会による「だれもが行きたくなる学校づくり」応援プロジェクト事業補助金について、</w:t>
      </w:r>
      <w:r w:rsidR="000C2D43">
        <w:rPr>
          <w:rFonts w:hint="eastAsia"/>
        </w:rPr>
        <w:t>生徒会による「だれも</w:t>
      </w:r>
      <w:r>
        <w:rPr>
          <w:rFonts w:hint="eastAsia"/>
        </w:rPr>
        <w:t>が行きたくなる学校づくり」応援プロジェクト事業補助金交付要綱第</w:t>
      </w:r>
      <w:r w:rsidR="00826A6C">
        <w:rPr>
          <w:rFonts w:hint="eastAsia"/>
        </w:rPr>
        <w:t>1</w:t>
      </w:r>
      <w:r w:rsidR="00C62502">
        <w:rPr>
          <w:rFonts w:hint="eastAsia"/>
        </w:rPr>
        <w:t>3</w:t>
      </w:r>
      <w:r w:rsidR="000C2D43">
        <w:rPr>
          <w:rFonts w:hint="eastAsia"/>
        </w:rPr>
        <w:t>条の規定により</w:t>
      </w:r>
      <w:r w:rsidR="00C62502">
        <w:rPr>
          <w:rFonts w:hint="eastAsia"/>
        </w:rPr>
        <w:t>、次のとおり請求します。</w:t>
      </w:r>
    </w:p>
    <w:p w14:paraId="2D561359" w14:textId="77777777" w:rsidR="000C2D43" w:rsidRDefault="000C2D43" w:rsidP="00A459D6"/>
    <w:p w14:paraId="5A3118AB" w14:textId="77777777" w:rsidR="000C2D43" w:rsidRDefault="000C2D43" w:rsidP="000C2D43">
      <w:pPr>
        <w:pStyle w:val="af4"/>
      </w:pPr>
      <w:r>
        <w:rPr>
          <w:rFonts w:hint="eastAsia"/>
        </w:rPr>
        <w:t>記</w:t>
      </w:r>
    </w:p>
    <w:p w14:paraId="288C4212" w14:textId="77777777" w:rsidR="000C2D43" w:rsidRDefault="000C2D43" w:rsidP="000C2D43"/>
    <w:p w14:paraId="27CF803C" w14:textId="77777777" w:rsidR="00B03D9C" w:rsidRDefault="00773D24" w:rsidP="000C2D43">
      <w:r>
        <w:rPr>
          <w:rFonts w:hint="eastAsia"/>
        </w:rPr>
        <w:t>１</w:t>
      </w:r>
      <w:r w:rsidR="000C2D43">
        <w:rPr>
          <w:rFonts w:hint="eastAsia"/>
        </w:rPr>
        <w:t xml:space="preserve">　</w:t>
      </w:r>
      <w:r w:rsidR="00C62502">
        <w:rPr>
          <w:rFonts w:hint="eastAsia"/>
        </w:rPr>
        <w:t>事　業　名</w:t>
      </w:r>
    </w:p>
    <w:p w14:paraId="5E775383" w14:textId="77777777" w:rsidR="00B03D9C" w:rsidRDefault="00B03D9C" w:rsidP="000C2D43"/>
    <w:p w14:paraId="22CBC100" w14:textId="77777777" w:rsidR="000C2D43" w:rsidRDefault="000C2D43" w:rsidP="000C2D43">
      <w:r>
        <w:rPr>
          <w:rFonts w:hint="eastAsia"/>
        </w:rPr>
        <w:t xml:space="preserve">２　</w:t>
      </w:r>
      <w:r w:rsidR="00C62502">
        <w:rPr>
          <w:rFonts w:hint="eastAsia"/>
        </w:rPr>
        <w:t>交付決定額</w:t>
      </w:r>
    </w:p>
    <w:p w14:paraId="7DB7F2DD" w14:textId="77777777" w:rsidR="00C62502" w:rsidRDefault="00C62502" w:rsidP="000C2D43"/>
    <w:p w14:paraId="14ED0EA2" w14:textId="77777777" w:rsidR="00C62502" w:rsidRDefault="00C62502" w:rsidP="000C2D43">
      <w:r>
        <w:rPr>
          <w:rFonts w:hint="eastAsia"/>
        </w:rPr>
        <w:t>３　確　定　額</w:t>
      </w:r>
    </w:p>
    <w:p w14:paraId="65572A8D" w14:textId="77777777" w:rsidR="00C62502" w:rsidRDefault="00C62502" w:rsidP="000C2D43"/>
    <w:p w14:paraId="5C084AEC" w14:textId="77777777" w:rsidR="00C62502" w:rsidRDefault="00C62502" w:rsidP="000C2D43">
      <w:r>
        <w:rPr>
          <w:rFonts w:hint="eastAsia"/>
        </w:rPr>
        <w:t>４　請　求　額</w:t>
      </w:r>
    </w:p>
    <w:p w14:paraId="452F288F" w14:textId="77777777" w:rsidR="00B03D9C" w:rsidRDefault="00B03D9C" w:rsidP="000C2D43"/>
    <w:p w14:paraId="3D33D436" w14:textId="77777777" w:rsidR="00C62502" w:rsidRDefault="00C62502" w:rsidP="000C2D43">
      <w:r>
        <w:rPr>
          <w:rFonts w:hint="eastAsia"/>
        </w:rPr>
        <w:t xml:space="preserve">５　振込先金融機関　　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3118"/>
      </w:tblGrid>
      <w:tr w:rsidR="00C62502" w14:paraId="009A9683" w14:textId="77777777" w:rsidTr="009C1356">
        <w:tc>
          <w:tcPr>
            <w:tcW w:w="1838" w:type="dxa"/>
          </w:tcPr>
          <w:p w14:paraId="0860E26E" w14:textId="77777777" w:rsidR="00C62502" w:rsidRDefault="00C62502" w:rsidP="00C62502">
            <w:pPr>
              <w:jc w:val="center"/>
            </w:pPr>
            <w:r w:rsidRPr="009C1356">
              <w:rPr>
                <w:rFonts w:hint="eastAsia"/>
                <w:spacing w:val="222"/>
                <w:kern w:val="0"/>
                <w:fitText w:val="1547" w:id="-458477311"/>
              </w:rPr>
              <w:t>銀行</w:t>
            </w:r>
            <w:r w:rsidRPr="009C1356">
              <w:rPr>
                <w:rFonts w:hint="eastAsia"/>
                <w:kern w:val="0"/>
                <w:fitText w:val="1547" w:id="-458477311"/>
              </w:rPr>
              <w:t>名</w:t>
            </w:r>
          </w:p>
        </w:tc>
        <w:tc>
          <w:tcPr>
            <w:tcW w:w="3118" w:type="dxa"/>
          </w:tcPr>
          <w:p w14:paraId="07DB3C07" w14:textId="77777777" w:rsidR="00C62502" w:rsidRDefault="00C62502" w:rsidP="000C2D43"/>
        </w:tc>
      </w:tr>
      <w:tr w:rsidR="009C1356" w14:paraId="4CD764E2" w14:textId="77777777" w:rsidTr="009C1356">
        <w:tc>
          <w:tcPr>
            <w:tcW w:w="1838" w:type="dxa"/>
          </w:tcPr>
          <w:p w14:paraId="2075273E" w14:textId="35F85AEE" w:rsidR="009C1356" w:rsidRPr="009C1356" w:rsidRDefault="009C1356" w:rsidP="009C1356">
            <w:pPr>
              <w:jc w:val="center"/>
              <w:rPr>
                <w:rFonts w:hint="eastAsia"/>
                <w:kern w:val="0"/>
              </w:rPr>
            </w:pPr>
            <w:r w:rsidRPr="009C1356">
              <w:rPr>
                <w:rFonts w:hint="eastAsia"/>
                <w:spacing w:val="222"/>
                <w:kern w:val="0"/>
                <w:fitText w:val="1547" w:id="-458477310"/>
              </w:rPr>
              <w:t>支店</w:t>
            </w:r>
            <w:r w:rsidRPr="009C1356">
              <w:rPr>
                <w:rFonts w:hint="eastAsia"/>
                <w:kern w:val="0"/>
                <w:fitText w:val="1547" w:id="-458477310"/>
              </w:rPr>
              <w:t>名</w:t>
            </w:r>
          </w:p>
        </w:tc>
        <w:tc>
          <w:tcPr>
            <w:tcW w:w="3118" w:type="dxa"/>
          </w:tcPr>
          <w:p w14:paraId="496F45D9" w14:textId="77777777" w:rsidR="009C1356" w:rsidRDefault="009C1356" w:rsidP="000C2D43"/>
        </w:tc>
      </w:tr>
      <w:tr w:rsidR="00C62502" w14:paraId="0870C78E" w14:textId="77777777" w:rsidTr="009C1356">
        <w:tc>
          <w:tcPr>
            <w:tcW w:w="1838" w:type="dxa"/>
          </w:tcPr>
          <w:p w14:paraId="458CDB62" w14:textId="77777777" w:rsidR="00C62502" w:rsidRDefault="00C62502" w:rsidP="00C62502">
            <w:pPr>
              <w:jc w:val="center"/>
            </w:pPr>
            <w:r w:rsidRPr="009C1356">
              <w:rPr>
                <w:rFonts w:hint="eastAsia"/>
                <w:spacing w:val="111"/>
                <w:kern w:val="0"/>
                <w:fitText w:val="1547" w:id="-458477565"/>
              </w:rPr>
              <w:t>預金種</w:t>
            </w:r>
            <w:r w:rsidRPr="009C1356">
              <w:rPr>
                <w:rFonts w:hint="eastAsia"/>
                <w:kern w:val="0"/>
                <w:fitText w:val="1547" w:id="-458477565"/>
              </w:rPr>
              <w:t>別</w:t>
            </w:r>
          </w:p>
        </w:tc>
        <w:tc>
          <w:tcPr>
            <w:tcW w:w="3118" w:type="dxa"/>
          </w:tcPr>
          <w:p w14:paraId="47C9167E" w14:textId="77777777" w:rsidR="00C62502" w:rsidRDefault="00C62502" w:rsidP="000C2D43"/>
        </w:tc>
      </w:tr>
      <w:tr w:rsidR="00C62502" w14:paraId="4F3CC961" w14:textId="77777777" w:rsidTr="009C1356">
        <w:tc>
          <w:tcPr>
            <w:tcW w:w="1838" w:type="dxa"/>
          </w:tcPr>
          <w:p w14:paraId="69A435A6" w14:textId="77777777" w:rsidR="00C62502" w:rsidRDefault="00C62502" w:rsidP="00C62502">
            <w:pPr>
              <w:jc w:val="center"/>
            </w:pPr>
            <w:r w:rsidRPr="009C1356">
              <w:rPr>
                <w:rFonts w:hint="eastAsia"/>
                <w:spacing w:val="111"/>
                <w:kern w:val="0"/>
                <w:fitText w:val="1547" w:id="-458477566"/>
              </w:rPr>
              <w:t>口座番</w:t>
            </w:r>
            <w:r w:rsidRPr="009C1356">
              <w:rPr>
                <w:rFonts w:hint="eastAsia"/>
                <w:kern w:val="0"/>
                <w:fitText w:val="1547" w:id="-458477566"/>
              </w:rPr>
              <w:t>号</w:t>
            </w:r>
          </w:p>
        </w:tc>
        <w:tc>
          <w:tcPr>
            <w:tcW w:w="3118" w:type="dxa"/>
          </w:tcPr>
          <w:p w14:paraId="5BAB21CE" w14:textId="77777777" w:rsidR="00C62502" w:rsidRDefault="00C62502" w:rsidP="000C2D43"/>
        </w:tc>
      </w:tr>
      <w:tr w:rsidR="00C62502" w14:paraId="0D49554F" w14:textId="77777777" w:rsidTr="009C1356">
        <w:tc>
          <w:tcPr>
            <w:tcW w:w="1838" w:type="dxa"/>
          </w:tcPr>
          <w:p w14:paraId="6A067D81" w14:textId="25563F73" w:rsidR="00C62502" w:rsidRDefault="00C62502" w:rsidP="00C62502">
            <w:pPr>
              <w:jc w:val="center"/>
            </w:pPr>
            <w:r w:rsidRPr="009C1356">
              <w:rPr>
                <w:rFonts w:hint="eastAsia"/>
                <w:spacing w:val="20"/>
                <w:kern w:val="0"/>
                <w:fitText w:val="1547" w:id="-458477567"/>
              </w:rPr>
              <w:t>口座名義</w:t>
            </w:r>
            <w:r w:rsidR="009C1356" w:rsidRPr="009C1356">
              <w:rPr>
                <w:rFonts w:hint="eastAsia"/>
                <w:spacing w:val="20"/>
                <w:kern w:val="0"/>
                <w:fitText w:val="1547" w:id="-458477567"/>
              </w:rPr>
              <w:t>(ｶﾅ</w:t>
            </w:r>
            <w:r w:rsidR="009C1356" w:rsidRPr="009C1356">
              <w:rPr>
                <w:rFonts w:hint="eastAsia"/>
                <w:spacing w:val="7"/>
                <w:kern w:val="0"/>
                <w:fitText w:val="1547" w:id="-458477567"/>
              </w:rPr>
              <w:t>)</w:t>
            </w:r>
          </w:p>
        </w:tc>
        <w:tc>
          <w:tcPr>
            <w:tcW w:w="3118" w:type="dxa"/>
          </w:tcPr>
          <w:p w14:paraId="1609B3F4" w14:textId="77777777" w:rsidR="00C62502" w:rsidRDefault="00C62502" w:rsidP="000C2D43"/>
        </w:tc>
      </w:tr>
    </w:tbl>
    <w:p w14:paraId="06B32860" w14:textId="6FCD8245" w:rsidR="009C1356" w:rsidRDefault="009C1356" w:rsidP="000C2D43">
      <w:pPr>
        <w:rPr>
          <w:rFonts w:hint="eastAsia"/>
        </w:rPr>
      </w:pPr>
      <w:r>
        <w:rPr>
          <w:rFonts w:hint="eastAsia"/>
        </w:rPr>
        <w:t xml:space="preserve">　　※</w:t>
      </w:r>
      <w:r w:rsidRPr="009C1356">
        <w:rPr>
          <w:rFonts w:hint="eastAsia"/>
        </w:rPr>
        <w:t>通帳等の上記口座情報が確認できるものの写しを添付</w:t>
      </w:r>
      <w:r>
        <w:rPr>
          <w:rFonts w:hint="eastAsia"/>
        </w:rPr>
        <w:t>願います。</w:t>
      </w:r>
    </w:p>
    <w:p w14:paraId="5AAF3A1D" w14:textId="77777777" w:rsidR="009C1356" w:rsidRDefault="009C1356" w:rsidP="000C2D43">
      <w:pPr>
        <w:rPr>
          <w:rFonts w:hint="eastAsia"/>
        </w:rPr>
      </w:pPr>
    </w:p>
    <w:p w14:paraId="179FEE90" w14:textId="77777777" w:rsidR="00C62502" w:rsidRDefault="00C62502" w:rsidP="000C2D43">
      <w:r>
        <w:rPr>
          <w:rFonts w:hint="eastAsia"/>
        </w:rPr>
        <w:t>６　発行責任者及び担当者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3119"/>
        <w:gridCol w:w="3119"/>
      </w:tblGrid>
      <w:tr w:rsidR="00577368" w14:paraId="56A2B30D" w14:textId="77777777" w:rsidTr="005773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EC3" w14:textId="77777777" w:rsidR="00577368" w:rsidRDefault="005773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C57F8" wp14:editId="48778010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2540</wp:posOffset>
                      </wp:positionV>
                      <wp:extent cx="1171575" cy="2286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2286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3F762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.2pt" to="87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" strokecolor="black [3213]" strokeweight=".25pt"/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1E60" w14:textId="77777777" w:rsidR="00577368" w:rsidRDefault="00577368">
            <w:pPr>
              <w:jc w:val="center"/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1322" w14:textId="77777777" w:rsidR="00577368" w:rsidRDefault="00577368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</w:tr>
      <w:tr w:rsidR="00577368" w14:paraId="097E1FE3" w14:textId="77777777" w:rsidTr="005773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E04D" w14:textId="77777777" w:rsidR="00577368" w:rsidRDefault="00577368">
            <w:pPr>
              <w:jc w:val="center"/>
            </w:pPr>
            <w:r w:rsidRPr="009C1356">
              <w:rPr>
                <w:rFonts w:hint="eastAsia"/>
                <w:spacing w:val="56"/>
                <w:kern w:val="0"/>
                <w:fitText w:val="1547" w:id="-458476544"/>
              </w:rPr>
              <w:t>職名・氏</w:t>
            </w:r>
            <w:r w:rsidRPr="009C1356">
              <w:rPr>
                <w:rFonts w:hint="eastAsia"/>
                <w:kern w:val="0"/>
                <w:fitText w:val="1547" w:id="-458476544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B6FF" w14:textId="77777777" w:rsidR="00577368" w:rsidRDefault="0057736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A5A" w14:textId="77777777" w:rsidR="00577368" w:rsidRDefault="00577368"/>
        </w:tc>
      </w:tr>
      <w:tr w:rsidR="00577368" w14:paraId="02B1E865" w14:textId="77777777" w:rsidTr="005773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FBFE" w14:textId="0F4B1EF3" w:rsidR="00577368" w:rsidRDefault="00577368">
            <w:pPr>
              <w:jc w:val="center"/>
            </w:pPr>
            <w:r w:rsidRPr="009C1356">
              <w:rPr>
                <w:rFonts w:hint="eastAsia"/>
                <w:spacing w:val="222"/>
                <w:kern w:val="0"/>
                <w:fitText w:val="1547" w:id="-458476543"/>
              </w:rPr>
              <w:t>連絡</w:t>
            </w:r>
            <w:r w:rsidRPr="009C1356">
              <w:rPr>
                <w:rFonts w:hint="eastAsia"/>
                <w:kern w:val="0"/>
                <w:fitText w:val="1547" w:id="-458476543"/>
              </w:rPr>
              <w:t>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668" w14:textId="77777777" w:rsidR="00577368" w:rsidRDefault="0057736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7D9" w14:textId="77777777" w:rsidR="00577368" w:rsidRDefault="00577368"/>
        </w:tc>
      </w:tr>
    </w:tbl>
    <w:p w14:paraId="7E2D2834" w14:textId="77777777" w:rsidR="00C62502" w:rsidRPr="00A459D6" w:rsidRDefault="00C62502" w:rsidP="00577368">
      <w:pPr>
        <w:spacing w:line="0" w:lineRule="atLeast"/>
        <w:rPr>
          <w:rFonts w:hint="eastAsia"/>
        </w:rPr>
      </w:pPr>
    </w:p>
    <w:sectPr w:rsidR="00C62502" w:rsidRPr="00A459D6" w:rsidSect="00577368">
      <w:pgSz w:w="11906" w:h="16838" w:code="9"/>
      <w:pgMar w:top="1021" w:right="1134" w:bottom="737" w:left="1134" w:header="720" w:footer="720" w:gutter="0"/>
      <w:cols w:space="720"/>
      <w:docGrid w:type="linesAndChars" w:linePitch="36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E9"/>
    <w:rsid w:val="000C2D43"/>
    <w:rsid w:val="00224360"/>
    <w:rsid w:val="0023686B"/>
    <w:rsid w:val="0024673C"/>
    <w:rsid w:val="00351CEF"/>
    <w:rsid w:val="003B5F57"/>
    <w:rsid w:val="003C6087"/>
    <w:rsid w:val="003D6F7B"/>
    <w:rsid w:val="00577368"/>
    <w:rsid w:val="00773D24"/>
    <w:rsid w:val="007D01E9"/>
    <w:rsid w:val="00826A6C"/>
    <w:rsid w:val="008511CE"/>
    <w:rsid w:val="008A03CD"/>
    <w:rsid w:val="009C1356"/>
    <w:rsid w:val="00A459D6"/>
    <w:rsid w:val="00AF69FE"/>
    <w:rsid w:val="00B03D9C"/>
    <w:rsid w:val="00BE75EB"/>
    <w:rsid w:val="00C62502"/>
    <w:rsid w:val="00CC2E3F"/>
    <w:rsid w:val="00D86F08"/>
    <w:rsid w:val="00E66E41"/>
    <w:rsid w:val="00ED37F3"/>
    <w:rsid w:val="00F7252A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49CCA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義務教育課　三谷　達輝</cp:lastModifiedBy>
  <cp:revision>6</cp:revision>
  <cp:lastPrinted>2025-01-24T00:44:00Z</cp:lastPrinted>
  <dcterms:created xsi:type="dcterms:W3CDTF">2025-02-28T09:59:00Z</dcterms:created>
  <dcterms:modified xsi:type="dcterms:W3CDTF">2026-04-21T07:54:00Z</dcterms:modified>
</cp:coreProperties>
</file>