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9B7F" w14:textId="77777777" w:rsidR="00667264" w:rsidRPr="00F2408A" w:rsidRDefault="00667264" w:rsidP="00667264">
      <w:pPr>
        <w:rPr>
          <w:rFonts w:hAnsi="ＭＳ 明朝"/>
        </w:rPr>
      </w:pPr>
    </w:p>
    <w:p w14:paraId="729C5B3C" w14:textId="77777777" w:rsidR="00667264" w:rsidRDefault="00667264" w:rsidP="00667264">
      <w:pPr>
        <w:pStyle w:val="ac"/>
        <w:rPr>
          <w:rFonts w:ascii="ＭＳ 明朝" w:eastAsia="ＭＳ 明朝" w:hAnsi="ＭＳ 明朝"/>
          <w:kern w:val="0"/>
          <w:sz w:val="28"/>
          <w:szCs w:val="40"/>
        </w:rPr>
      </w:pPr>
      <w:r w:rsidRPr="00840EC8">
        <w:rPr>
          <w:rFonts w:ascii="ＭＳ 明朝" w:eastAsia="ＭＳ 明朝" w:hAnsi="ＭＳ 明朝" w:hint="eastAsia"/>
          <w:spacing w:val="210"/>
          <w:kern w:val="0"/>
          <w:sz w:val="28"/>
          <w:szCs w:val="40"/>
          <w:fitText w:val="1680" w:id="-699768320"/>
        </w:rPr>
        <w:t>入</w:t>
      </w:r>
      <w:r w:rsidR="00E717D5" w:rsidRPr="00840EC8">
        <w:rPr>
          <w:rFonts w:ascii="ＭＳ 明朝" w:eastAsia="ＭＳ 明朝" w:hAnsi="ＭＳ 明朝" w:hint="eastAsia"/>
          <w:spacing w:val="210"/>
          <w:kern w:val="0"/>
          <w:sz w:val="28"/>
          <w:szCs w:val="40"/>
          <w:fitText w:val="1680" w:id="-699768320"/>
        </w:rPr>
        <w:t>札</w:t>
      </w:r>
      <w:r w:rsidRPr="00840EC8">
        <w:rPr>
          <w:rFonts w:ascii="ＭＳ 明朝" w:eastAsia="ＭＳ 明朝" w:hAnsi="ＭＳ 明朝" w:hint="eastAsia"/>
          <w:kern w:val="0"/>
          <w:sz w:val="28"/>
          <w:szCs w:val="40"/>
          <w:fitText w:val="1680" w:id="-699768320"/>
        </w:rPr>
        <w:t>書</w:t>
      </w:r>
    </w:p>
    <w:p w14:paraId="7364EFA0" w14:textId="77777777" w:rsidR="00676151" w:rsidRPr="00676151" w:rsidRDefault="00676151" w:rsidP="00676151"/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"/>
        <w:gridCol w:w="567"/>
        <w:gridCol w:w="742"/>
        <w:gridCol w:w="481"/>
      </w:tblGrid>
      <w:tr w:rsidR="00676151" w:rsidRPr="002058FF" w14:paraId="61F32768" w14:textId="77777777" w:rsidTr="002058FF">
        <w:trPr>
          <w:trHeight w:val="409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49BD72" w14:textId="19052C49" w:rsidR="00676151" w:rsidRPr="002058FF" w:rsidRDefault="007911C5" w:rsidP="00D342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202CA1">
              <w:rPr>
                <w:rFonts w:hAnsi="ＭＳ 明朝" w:hint="eastAsia"/>
              </w:rPr>
              <w:t>８</w:t>
            </w:r>
            <w:r w:rsidR="00676151" w:rsidRPr="002058FF">
              <w:rPr>
                <w:rFonts w:hAnsi="ＭＳ 明朝" w:hint="eastAsia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57CAD" w14:textId="77777777" w:rsidR="00676151" w:rsidRPr="002058FF" w:rsidRDefault="00676151" w:rsidP="00D34216">
            <w:pPr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BCF6E2" w14:textId="77777777" w:rsidR="00676151" w:rsidRPr="002058FF" w:rsidRDefault="00676151" w:rsidP="00D34216">
            <w:pPr>
              <w:jc w:val="center"/>
              <w:rPr>
                <w:rFonts w:hAnsi="ＭＳ 明朝"/>
              </w:rPr>
            </w:pPr>
            <w:r w:rsidRPr="002058FF">
              <w:rPr>
                <w:rFonts w:hAnsi="ＭＳ 明朝" w:hint="eastAsia"/>
              </w:rPr>
              <w:t>月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7F425" w14:textId="77777777" w:rsidR="00676151" w:rsidRPr="002058FF" w:rsidRDefault="00676151" w:rsidP="00D34216">
            <w:pPr>
              <w:jc w:val="center"/>
              <w:rPr>
                <w:rFonts w:hAnsi="ＭＳ 明朝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3E2A8C" w14:textId="77777777" w:rsidR="00676151" w:rsidRPr="002058FF" w:rsidRDefault="00676151" w:rsidP="00D34216">
            <w:pPr>
              <w:jc w:val="center"/>
              <w:rPr>
                <w:rFonts w:hAnsi="ＭＳ 明朝"/>
              </w:rPr>
            </w:pPr>
            <w:r w:rsidRPr="002058FF">
              <w:rPr>
                <w:rFonts w:hAnsi="ＭＳ 明朝" w:hint="eastAsia"/>
              </w:rPr>
              <w:t>日</w:t>
            </w:r>
          </w:p>
        </w:tc>
      </w:tr>
    </w:tbl>
    <w:p w14:paraId="483BA602" w14:textId="77777777" w:rsidR="00667264" w:rsidRPr="00F2408A" w:rsidRDefault="00667264" w:rsidP="00667264">
      <w:pPr>
        <w:rPr>
          <w:rFonts w:hAnsi="ＭＳ 明朝"/>
        </w:rPr>
      </w:pPr>
    </w:p>
    <w:p w14:paraId="335C83C7" w14:textId="77777777" w:rsidR="00667264" w:rsidRPr="00667264" w:rsidRDefault="00667264" w:rsidP="002058FF">
      <w:pPr>
        <w:ind w:firstLineChars="100" w:firstLine="220"/>
        <w:rPr>
          <w:rFonts w:hAnsi="ＭＳ 明朝"/>
          <w:szCs w:val="28"/>
        </w:rPr>
      </w:pPr>
      <w:r w:rsidRPr="006A3921">
        <w:rPr>
          <w:rFonts w:hAnsi="ＭＳ 明朝" w:hint="eastAsia"/>
          <w:szCs w:val="28"/>
        </w:rPr>
        <w:t xml:space="preserve">岡山県知事　</w:t>
      </w:r>
      <w:r w:rsidR="00677A9C" w:rsidRPr="006A3921">
        <w:rPr>
          <w:rFonts w:hAnsi="ＭＳ 明朝" w:hint="eastAsia"/>
          <w:szCs w:val="28"/>
        </w:rPr>
        <w:t xml:space="preserve">伊原木　隆太　</w:t>
      </w:r>
      <w:r w:rsidRPr="006A3921">
        <w:rPr>
          <w:rFonts w:hAnsi="ＭＳ 明朝" w:hint="eastAsia"/>
          <w:szCs w:val="28"/>
        </w:rPr>
        <w:t>殿</w:t>
      </w:r>
    </w:p>
    <w:p w14:paraId="7F383617" w14:textId="77777777" w:rsidR="00667264" w:rsidRDefault="00667264" w:rsidP="00667264">
      <w:pPr>
        <w:rPr>
          <w:rFonts w:hAnsi="ＭＳ 明朝"/>
        </w:rPr>
      </w:pPr>
    </w:p>
    <w:p w14:paraId="2A801787" w14:textId="77777777" w:rsidR="005506D0" w:rsidRPr="00F2408A" w:rsidRDefault="005506D0" w:rsidP="00667264">
      <w:pPr>
        <w:rPr>
          <w:rFonts w:hAnsi="ＭＳ 明朝"/>
        </w:rPr>
      </w:pPr>
    </w:p>
    <w:tbl>
      <w:tblPr>
        <w:tblW w:w="0" w:type="auto"/>
        <w:tblInd w:w="3085" w:type="dxa"/>
        <w:tblLook w:val="01E0" w:firstRow="1" w:lastRow="1" w:firstColumn="1" w:lastColumn="1" w:noHBand="0" w:noVBand="0"/>
      </w:tblPr>
      <w:tblGrid>
        <w:gridCol w:w="1647"/>
        <w:gridCol w:w="3571"/>
        <w:gridCol w:w="752"/>
      </w:tblGrid>
      <w:tr w:rsidR="00667264" w:rsidRPr="00EE12D8" w14:paraId="44336940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F136399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E097FB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  <w:tr w:rsidR="00667264" w:rsidRPr="00EE12D8" w14:paraId="12E40E78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35999D7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F7B90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  <w:tr w:rsidR="00667264" w:rsidRPr="00EE12D8" w14:paraId="401FDD9F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20BCC30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528ED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  <w:tr w:rsidR="00667264" w:rsidRPr="00EE12D8" w14:paraId="262535AE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185E837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代表者職</w:t>
            </w: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2A5C73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2972C8" w14:textId="77777777" w:rsidR="00667264" w:rsidRPr="00EE12D8" w:rsidRDefault="00667264" w:rsidP="00F95861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7C891193" w14:textId="77777777" w:rsidR="005506D0" w:rsidRPr="00F2408A" w:rsidRDefault="005506D0" w:rsidP="00667264">
      <w:pPr>
        <w:rPr>
          <w:rFonts w:hAnsi="ＭＳ 明朝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581"/>
        <w:gridCol w:w="753"/>
      </w:tblGrid>
      <w:tr w:rsidR="00667264" w:rsidRPr="00EE12D8" w14:paraId="50B71FC7" w14:textId="77777777" w:rsidTr="00676151">
        <w:trPr>
          <w:trHeight w:val="435"/>
        </w:trPr>
        <w:tc>
          <w:tcPr>
            <w:tcW w:w="6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2B8A" w14:textId="77777777" w:rsidR="00667264" w:rsidRPr="00EE12D8" w:rsidRDefault="00667264" w:rsidP="00F95861">
            <w:pPr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受任者（代理人）</w:t>
            </w:r>
          </w:p>
        </w:tc>
      </w:tr>
      <w:tr w:rsidR="00667264" w:rsidRPr="00EE12D8" w14:paraId="0ED07300" w14:textId="77777777" w:rsidTr="005506D0">
        <w:trPr>
          <w:trHeight w:val="435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4AFC8C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C745E1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  <w:tr w:rsidR="00667264" w:rsidRPr="00EE12D8" w14:paraId="60F517E2" w14:textId="77777777" w:rsidTr="005506D0">
        <w:trPr>
          <w:trHeight w:val="435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D88B8F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ECE82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  <w:tr w:rsidR="00667264" w:rsidRPr="00EE12D8" w14:paraId="4E98F01D" w14:textId="77777777" w:rsidTr="005506D0">
        <w:trPr>
          <w:trHeight w:val="435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A21DF5" w14:textId="77777777" w:rsidR="00667264" w:rsidRPr="00EE12D8" w:rsidRDefault="00667264" w:rsidP="00F9586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640637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4F2706" w14:textId="77777777" w:rsidR="00667264" w:rsidRPr="00EE12D8" w:rsidRDefault="00667264" w:rsidP="00F95861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5C4067B1" w14:textId="77777777" w:rsidR="00667264" w:rsidRPr="00F2408A" w:rsidRDefault="00667264" w:rsidP="00667264">
      <w:pPr>
        <w:rPr>
          <w:rFonts w:hAnsi="ＭＳ 明朝"/>
        </w:rPr>
      </w:pPr>
    </w:p>
    <w:p w14:paraId="2DD6E55E" w14:textId="77777777" w:rsidR="005506D0" w:rsidRPr="00F2408A" w:rsidRDefault="005506D0" w:rsidP="00667264">
      <w:pPr>
        <w:rPr>
          <w:rFonts w:hAnsi="ＭＳ 明朝"/>
        </w:rPr>
      </w:pPr>
    </w:p>
    <w:p w14:paraId="282A087D" w14:textId="77777777" w:rsidR="00667264" w:rsidRPr="00F2408A" w:rsidRDefault="00667264" w:rsidP="00667264">
      <w:pPr>
        <w:rPr>
          <w:rFonts w:hAnsi="ＭＳ 明朝"/>
        </w:rPr>
      </w:pPr>
      <w:r w:rsidRPr="00F2408A">
        <w:rPr>
          <w:rFonts w:hAnsi="ＭＳ 明朝" w:hint="eastAsia"/>
        </w:rPr>
        <w:t>下記のとおり入札いたします。</w:t>
      </w:r>
    </w:p>
    <w:p w14:paraId="6F9465DE" w14:textId="77777777" w:rsidR="00667264" w:rsidRPr="00F2408A" w:rsidRDefault="00667264" w:rsidP="00667264">
      <w:pPr>
        <w:rPr>
          <w:rFonts w:hAnsi="ＭＳ 明朝"/>
        </w:rPr>
      </w:pPr>
    </w:p>
    <w:p w14:paraId="2B14FA46" w14:textId="77777777" w:rsidR="00667264" w:rsidRPr="00F2408A" w:rsidRDefault="00667264" w:rsidP="00667264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667264" w:rsidRPr="00EE12D8" w14:paraId="70358D5E" w14:textId="77777777" w:rsidTr="00F95861">
        <w:trPr>
          <w:trHeight w:val="1010"/>
          <w:jc w:val="center"/>
        </w:trPr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5ED21663" w14:textId="77777777" w:rsidR="00667264" w:rsidRPr="00EE12D8" w:rsidRDefault="00667264" w:rsidP="00F95861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金　　額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B1AE54" w14:textId="77777777" w:rsidR="00667264" w:rsidRPr="00EE12D8" w:rsidRDefault="00667264" w:rsidP="00F95861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79A89B" w14:textId="77777777" w:rsidR="00667264" w:rsidRPr="00EE12D8" w:rsidRDefault="00667264" w:rsidP="00F95861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45FED9" w14:textId="77777777" w:rsidR="00667264" w:rsidRPr="00EE12D8" w:rsidRDefault="00667264" w:rsidP="00F95861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54EC20B" w14:textId="77777777" w:rsidR="00667264" w:rsidRPr="00EE12D8" w:rsidRDefault="00667264" w:rsidP="00F95861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76F976" w14:textId="77777777" w:rsidR="00667264" w:rsidRPr="00EE12D8" w:rsidRDefault="00667264" w:rsidP="00F95861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4CF90F" w14:textId="77777777" w:rsidR="00667264" w:rsidRPr="00EE12D8" w:rsidRDefault="00667264" w:rsidP="00F95861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7FBA272" w14:textId="77777777" w:rsidR="00667264" w:rsidRPr="00EE12D8" w:rsidRDefault="00667264" w:rsidP="00F95861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93BBC5" w14:textId="77777777" w:rsidR="00667264" w:rsidRPr="00EE12D8" w:rsidRDefault="00667264" w:rsidP="00F95861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972B91" w14:textId="77777777" w:rsidR="00667264" w:rsidRPr="00EE12D8" w:rsidRDefault="00667264" w:rsidP="00F95861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  <w:tc>
          <w:tcPr>
            <w:tcW w:w="5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F1996" w14:textId="77777777" w:rsidR="00667264" w:rsidRPr="00EE12D8" w:rsidRDefault="00667264" w:rsidP="00F95861">
            <w:pPr>
              <w:jc w:val="center"/>
              <w:rPr>
                <w:rFonts w:hAnsi="ＭＳ 明朝" w:cs="Arial"/>
                <w:sz w:val="36"/>
                <w:szCs w:val="36"/>
              </w:rPr>
            </w:pPr>
          </w:p>
        </w:tc>
      </w:tr>
    </w:tbl>
    <w:p w14:paraId="517D5558" w14:textId="77777777" w:rsidR="00667264" w:rsidRPr="00F2408A" w:rsidRDefault="00667264" w:rsidP="00667264">
      <w:pPr>
        <w:ind w:leftChars="2036" w:left="4479"/>
        <w:rPr>
          <w:rFonts w:hAnsi="ＭＳ 明朝"/>
        </w:rPr>
      </w:pPr>
      <w:r w:rsidRPr="00F2408A">
        <w:rPr>
          <w:rFonts w:hAnsi="ＭＳ 明朝" w:hint="eastAsia"/>
        </w:rPr>
        <w:t>（上記金額に消費税は含みません）</w:t>
      </w:r>
    </w:p>
    <w:p w14:paraId="503FF718" w14:textId="77777777" w:rsidR="00667264" w:rsidRPr="00F2408A" w:rsidRDefault="00667264" w:rsidP="00667264">
      <w:pPr>
        <w:rPr>
          <w:rFonts w:hAnsi="ＭＳ 明朝"/>
        </w:rPr>
      </w:pPr>
    </w:p>
    <w:p w14:paraId="40F743A9" w14:textId="77777777" w:rsidR="00667264" w:rsidRPr="00F2408A" w:rsidRDefault="00667264" w:rsidP="00667264">
      <w:pPr>
        <w:rPr>
          <w:rFonts w:hAnsi="ＭＳ 明朝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648"/>
        <w:gridCol w:w="6440"/>
      </w:tblGrid>
      <w:tr w:rsidR="00667264" w:rsidRPr="00152C10" w14:paraId="44664336" w14:textId="77777777" w:rsidTr="00F95861">
        <w:trPr>
          <w:trHeight w:val="467"/>
          <w:jc w:val="center"/>
        </w:trPr>
        <w:tc>
          <w:tcPr>
            <w:tcW w:w="1648" w:type="dxa"/>
            <w:vAlign w:val="center"/>
          </w:tcPr>
          <w:p w14:paraId="68EB9278" w14:textId="77777777" w:rsidR="00667264" w:rsidRPr="00B4143E" w:rsidRDefault="00667264" w:rsidP="00F95861">
            <w:pPr>
              <w:jc w:val="distribute"/>
              <w:rPr>
                <w:rFonts w:hAnsi="ＭＳ 明朝"/>
              </w:rPr>
            </w:pPr>
            <w:r w:rsidRPr="00B4143E">
              <w:rPr>
                <w:rFonts w:hAnsi="ＭＳ 明朝" w:hint="eastAsia"/>
              </w:rPr>
              <w:t>公告日</w:t>
            </w:r>
          </w:p>
        </w:tc>
        <w:tc>
          <w:tcPr>
            <w:tcW w:w="6440" w:type="dxa"/>
            <w:vAlign w:val="center"/>
          </w:tcPr>
          <w:p w14:paraId="305EEAE6" w14:textId="0CC8D44D" w:rsidR="00667264" w:rsidRPr="00B4143E" w:rsidRDefault="007911C5" w:rsidP="00254952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202CA1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</w:t>
            </w:r>
            <w:r w:rsidR="00202CA1">
              <w:rPr>
                <w:rFonts w:hAnsi="ＭＳ 明朝" w:hint="eastAsia"/>
              </w:rPr>
              <w:t>５</w:t>
            </w:r>
            <w:r w:rsidR="007A4A76">
              <w:rPr>
                <w:rFonts w:hAnsi="ＭＳ 明朝" w:hint="eastAsia"/>
              </w:rPr>
              <w:t>月</w:t>
            </w:r>
            <w:r w:rsidR="00377720">
              <w:rPr>
                <w:rFonts w:hAnsi="ＭＳ 明朝" w:hint="eastAsia"/>
              </w:rPr>
              <w:t>１</w:t>
            </w:r>
            <w:r w:rsidR="00667264" w:rsidRPr="00B4143E">
              <w:rPr>
                <w:rFonts w:hAnsi="ＭＳ 明朝" w:hint="eastAsia"/>
              </w:rPr>
              <w:t>日</w:t>
            </w:r>
            <w:r w:rsidR="00667264">
              <w:rPr>
                <w:rFonts w:hAnsi="ＭＳ 明朝" w:hint="eastAsia"/>
              </w:rPr>
              <w:t xml:space="preserve">　岡山県公報第</w:t>
            </w:r>
            <w:r w:rsidR="00377720">
              <w:rPr>
                <w:rFonts w:hAnsi="ＭＳ 明朝" w:hint="eastAsia"/>
              </w:rPr>
              <w:t>12799</w:t>
            </w:r>
            <w:r w:rsidR="00667264">
              <w:rPr>
                <w:rFonts w:hAnsi="ＭＳ 明朝" w:hint="eastAsia"/>
              </w:rPr>
              <w:t>号</w:t>
            </w:r>
          </w:p>
        </w:tc>
      </w:tr>
      <w:tr w:rsidR="00667264" w:rsidRPr="00EE12D8" w14:paraId="4D2F18C6" w14:textId="77777777" w:rsidTr="00F95861">
        <w:trPr>
          <w:trHeight w:val="453"/>
          <w:jc w:val="center"/>
        </w:trPr>
        <w:tc>
          <w:tcPr>
            <w:tcW w:w="1648" w:type="dxa"/>
            <w:vAlign w:val="center"/>
          </w:tcPr>
          <w:p w14:paraId="222D374D" w14:textId="77777777" w:rsidR="00667264" w:rsidRPr="00EE12D8" w:rsidRDefault="006C1E6A" w:rsidP="00F9586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品</w:t>
            </w:r>
            <w:r w:rsidR="00667264" w:rsidRPr="00EE12D8">
              <w:rPr>
                <w:rFonts w:hAnsi="ＭＳ 明朝" w:hint="eastAsia"/>
              </w:rPr>
              <w:t>名</w:t>
            </w:r>
          </w:p>
        </w:tc>
        <w:tc>
          <w:tcPr>
            <w:tcW w:w="6440" w:type="dxa"/>
            <w:vAlign w:val="center"/>
          </w:tcPr>
          <w:p w14:paraId="3BAF3FCB" w14:textId="7E5A976B" w:rsidR="00667264" w:rsidRPr="00EE12D8" w:rsidRDefault="00011223" w:rsidP="00011223">
            <w:pPr>
              <w:autoSpaceDE w:val="0"/>
              <w:autoSpaceDN w:val="0"/>
              <w:rPr>
                <w:rFonts w:hAnsi="ＭＳ 明朝"/>
                <w:u w:val="single"/>
              </w:rPr>
            </w:pPr>
            <w:r>
              <w:rPr>
                <w:rFonts w:hint="eastAsia"/>
              </w:rPr>
              <w:t>令和</w:t>
            </w:r>
            <w:r w:rsidR="00202CA1">
              <w:rPr>
                <w:rFonts w:hint="eastAsia"/>
              </w:rPr>
              <w:t>８</w:t>
            </w:r>
            <w:r>
              <w:rPr>
                <w:rFonts w:hint="eastAsia"/>
              </w:rPr>
              <w:t>年度岡山県全庁共通システム</w:t>
            </w:r>
            <w:r w:rsidR="004A65FD">
              <w:rPr>
                <w:rFonts w:hint="eastAsia"/>
              </w:rPr>
              <w:t>更新</w:t>
            </w:r>
            <w:r>
              <w:rPr>
                <w:rFonts w:hint="eastAsia"/>
              </w:rPr>
              <w:t>業務</w:t>
            </w:r>
          </w:p>
        </w:tc>
      </w:tr>
    </w:tbl>
    <w:p w14:paraId="22D64F74" w14:textId="77777777" w:rsidR="00667264" w:rsidRPr="00F2408A" w:rsidRDefault="00667264" w:rsidP="00667264">
      <w:pPr>
        <w:rPr>
          <w:rFonts w:hAnsi="ＭＳ 明朝"/>
        </w:rPr>
      </w:pPr>
    </w:p>
    <w:p w14:paraId="12B2E1B8" w14:textId="77777777" w:rsidR="00B27F3B" w:rsidRDefault="00B27F3B" w:rsidP="00B27F3B">
      <w:pPr>
        <w:ind w:left="440" w:hangingChars="200" w:hanging="440"/>
        <w:rPr>
          <w:rFonts w:hAnsi="ＭＳ 明朝"/>
        </w:rPr>
      </w:pPr>
      <w:r>
        <w:rPr>
          <w:rFonts w:hAnsi="ＭＳ 明朝" w:hint="eastAsia"/>
        </w:rPr>
        <w:t>※</w:t>
      </w:r>
      <w:r>
        <w:rPr>
          <w:rFonts w:hAnsi="ＭＳ 明朝"/>
        </w:rPr>
        <w:t xml:space="preserve">　</w:t>
      </w:r>
      <w:r w:rsidR="00667264">
        <w:rPr>
          <w:rFonts w:hAnsi="ＭＳ 明朝" w:hint="eastAsia"/>
        </w:rPr>
        <w:t>所在地・商号又は名称・代表者職氏名には、契約を締結する権限を有している者について記入押印をすること。</w:t>
      </w:r>
    </w:p>
    <w:p w14:paraId="738A1BBE" w14:textId="77777777" w:rsidR="00B27F3B" w:rsidRDefault="00B27F3B" w:rsidP="00B27F3B">
      <w:pPr>
        <w:ind w:left="440" w:hangingChars="200" w:hanging="440"/>
        <w:rPr>
          <w:rFonts w:hAnsi="ＭＳ 明朝"/>
        </w:rPr>
      </w:pPr>
      <w:r>
        <w:rPr>
          <w:rFonts w:hAnsi="ＭＳ 明朝" w:hint="eastAsia"/>
        </w:rPr>
        <w:t>※</w:t>
      </w:r>
      <w:r>
        <w:rPr>
          <w:rFonts w:hAnsi="ＭＳ 明朝"/>
        </w:rPr>
        <w:t xml:space="preserve">　</w:t>
      </w:r>
      <w:r w:rsidR="00667264">
        <w:rPr>
          <w:rFonts w:hAnsi="ＭＳ 明朝" w:hint="eastAsia"/>
        </w:rPr>
        <w:t>代理人が入札する場合には、受任者の印の部分に委任状の受任印を押印すること。</w:t>
      </w:r>
    </w:p>
    <w:p w14:paraId="1457484E" w14:textId="77777777" w:rsidR="00B27F3B" w:rsidRDefault="00667264" w:rsidP="00B27F3B">
      <w:pPr>
        <w:ind w:leftChars="200" w:left="440"/>
        <w:rPr>
          <w:rFonts w:hAnsi="ＭＳ 明朝"/>
        </w:rPr>
      </w:pPr>
      <w:r>
        <w:rPr>
          <w:rFonts w:hAnsi="ＭＳ 明朝" w:hint="eastAsia"/>
        </w:rPr>
        <w:t>なお、この場合には上段の代表者の印は必要ない。</w:t>
      </w:r>
    </w:p>
    <w:p w14:paraId="737D8A9C" w14:textId="77777777" w:rsidR="00945D00" w:rsidRPr="00AB5AAE" w:rsidRDefault="00B27F3B" w:rsidP="00B27F3B">
      <w:pPr>
        <w:rPr>
          <w:rFonts w:hAnsi="ＭＳ 明朝"/>
        </w:rPr>
      </w:pPr>
      <w:r>
        <w:rPr>
          <w:rFonts w:hAnsi="ＭＳ 明朝" w:hint="eastAsia"/>
        </w:rPr>
        <w:t>※</w:t>
      </w:r>
      <w:r>
        <w:rPr>
          <w:rFonts w:hAnsi="ＭＳ 明朝"/>
        </w:rPr>
        <w:t xml:space="preserve">　</w:t>
      </w:r>
      <w:r w:rsidR="00667264">
        <w:rPr>
          <w:rFonts w:hAnsi="ＭＳ 明朝" w:hint="eastAsia"/>
        </w:rPr>
        <w:t>金額の前に￥（円マーク）を記載すること。</w:t>
      </w:r>
    </w:p>
    <w:sectPr w:rsidR="00945D00" w:rsidRPr="00AB5AAE" w:rsidSect="00E80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DA35" w14:textId="77777777" w:rsidR="00014BC0" w:rsidRDefault="00014BC0" w:rsidP="00875771">
      <w:r>
        <w:separator/>
      </w:r>
    </w:p>
  </w:endnote>
  <w:endnote w:type="continuationSeparator" w:id="0">
    <w:p w14:paraId="06163642" w14:textId="77777777" w:rsidR="00014BC0" w:rsidRDefault="00014BC0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3B10" w14:textId="77777777" w:rsidR="00962726" w:rsidRDefault="009627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625F" w14:textId="77777777" w:rsidR="00962726" w:rsidRDefault="009627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25CC" w14:textId="77777777" w:rsidR="00962726" w:rsidRDefault="009627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AF3C" w14:textId="77777777" w:rsidR="00014BC0" w:rsidRDefault="00014BC0" w:rsidP="00875771">
      <w:r>
        <w:separator/>
      </w:r>
    </w:p>
  </w:footnote>
  <w:footnote w:type="continuationSeparator" w:id="0">
    <w:p w14:paraId="03EDDFFC" w14:textId="77777777" w:rsidR="00014BC0" w:rsidRDefault="00014BC0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918E" w14:textId="77777777" w:rsidR="00962726" w:rsidRDefault="009627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1C4F" w14:textId="77777777" w:rsidR="00002DB7" w:rsidRPr="00002DB7" w:rsidRDefault="00962726" w:rsidP="009778D3">
    <w:r>
      <w:rPr>
        <w:rFonts w:hAnsi="ＭＳ 明朝" w:hint="eastAsia"/>
      </w:rPr>
      <w:t>（様式第４</w:t>
    </w:r>
    <w:r w:rsidR="009778D3" w:rsidRPr="00B169E0">
      <w:rPr>
        <w:rFonts w:hAnsi="ＭＳ 明朝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A1CD" w14:textId="77777777" w:rsidR="00962726" w:rsidRDefault="009627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567817">
    <w:abstractNumId w:val="3"/>
  </w:num>
  <w:num w:numId="2" w16cid:durableId="690648163">
    <w:abstractNumId w:val="1"/>
  </w:num>
  <w:num w:numId="3" w16cid:durableId="98794652">
    <w:abstractNumId w:val="2"/>
  </w:num>
  <w:num w:numId="4" w16cid:durableId="52305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11223"/>
    <w:rsid w:val="00014BC0"/>
    <w:rsid w:val="0002268A"/>
    <w:rsid w:val="00040546"/>
    <w:rsid w:val="00050D58"/>
    <w:rsid w:val="00060C13"/>
    <w:rsid w:val="00087181"/>
    <w:rsid w:val="00090DF6"/>
    <w:rsid w:val="000A67E3"/>
    <w:rsid w:val="000B6D9A"/>
    <w:rsid w:val="000C3B89"/>
    <w:rsid w:val="000E0C2A"/>
    <w:rsid w:val="000F6632"/>
    <w:rsid w:val="0012048A"/>
    <w:rsid w:val="00136DBF"/>
    <w:rsid w:val="001471A7"/>
    <w:rsid w:val="00152C10"/>
    <w:rsid w:val="00170D9B"/>
    <w:rsid w:val="001B1D8A"/>
    <w:rsid w:val="00202CA1"/>
    <w:rsid w:val="00202E2C"/>
    <w:rsid w:val="002058FF"/>
    <w:rsid w:val="0020709C"/>
    <w:rsid w:val="0022224F"/>
    <w:rsid w:val="0022562A"/>
    <w:rsid w:val="00254952"/>
    <w:rsid w:val="002668D3"/>
    <w:rsid w:val="002736A6"/>
    <w:rsid w:val="002819C0"/>
    <w:rsid w:val="00283964"/>
    <w:rsid w:val="002B1ABB"/>
    <w:rsid w:val="002D2EA0"/>
    <w:rsid w:val="002D542F"/>
    <w:rsid w:val="002F44B7"/>
    <w:rsid w:val="002F47FA"/>
    <w:rsid w:val="002F4A45"/>
    <w:rsid w:val="00304A20"/>
    <w:rsid w:val="00331184"/>
    <w:rsid w:val="00335376"/>
    <w:rsid w:val="00347A4C"/>
    <w:rsid w:val="0035151A"/>
    <w:rsid w:val="00362CCF"/>
    <w:rsid w:val="00377720"/>
    <w:rsid w:val="00380FFA"/>
    <w:rsid w:val="003A562F"/>
    <w:rsid w:val="003B0A2C"/>
    <w:rsid w:val="003B1E63"/>
    <w:rsid w:val="003C1291"/>
    <w:rsid w:val="003F4BA2"/>
    <w:rsid w:val="004321FC"/>
    <w:rsid w:val="0043581C"/>
    <w:rsid w:val="00437B03"/>
    <w:rsid w:val="00441297"/>
    <w:rsid w:val="00460B31"/>
    <w:rsid w:val="00465124"/>
    <w:rsid w:val="004A65FD"/>
    <w:rsid w:val="004C6D6B"/>
    <w:rsid w:val="004C6F61"/>
    <w:rsid w:val="004E5A5E"/>
    <w:rsid w:val="004E6B49"/>
    <w:rsid w:val="004F0280"/>
    <w:rsid w:val="00517A60"/>
    <w:rsid w:val="00530451"/>
    <w:rsid w:val="005354B8"/>
    <w:rsid w:val="005506D0"/>
    <w:rsid w:val="005776F8"/>
    <w:rsid w:val="00581FF8"/>
    <w:rsid w:val="005908E8"/>
    <w:rsid w:val="00593102"/>
    <w:rsid w:val="005974AC"/>
    <w:rsid w:val="005A155C"/>
    <w:rsid w:val="005A433E"/>
    <w:rsid w:val="005B015A"/>
    <w:rsid w:val="005B1486"/>
    <w:rsid w:val="005D1139"/>
    <w:rsid w:val="005D40A7"/>
    <w:rsid w:val="005E0B56"/>
    <w:rsid w:val="00601CA2"/>
    <w:rsid w:val="00614205"/>
    <w:rsid w:val="006326B3"/>
    <w:rsid w:val="0066228F"/>
    <w:rsid w:val="00663E7A"/>
    <w:rsid w:val="00667264"/>
    <w:rsid w:val="00674CA1"/>
    <w:rsid w:val="00676151"/>
    <w:rsid w:val="00677A9C"/>
    <w:rsid w:val="006A3921"/>
    <w:rsid w:val="006A759B"/>
    <w:rsid w:val="006B124B"/>
    <w:rsid w:val="006B533A"/>
    <w:rsid w:val="006C1E6A"/>
    <w:rsid w:val="00703772"/>
    <w:rsid w:val="00717487"/>
    <w:rsid w:val="0073199D"/>
    <w:rsid w:val="00734B45"/>
    <w:rsid w:val="00735A21"/>
    <w:rsid w:val="007501FE"/>
    <w:rsid w:val="00767CB3"/>
    <w:rsid w:val="00786314"/>
    <w:rsid w:val="007911C5"/>
    <w:rsid w:val="00795713"/>
    <w:rsid w:val="00796A38"/>
    <w:rsid w:val="00797996"/>
    <w:rsid w:val="007A4A76"/>
    <w:rsid w:val="007C0313"/>
    <w:rsid w:val="007D5EEE"/>
    <w:rsid w:val="007E27CF"/>
    <w:rsid w:val="007E45B0"/>
    <w:rsid w:val="00802923"/>
    <w:rsid w:val="00815223"/>
    <w:rsid w:val="0082130F"/>
    <w:rsid w:val="0083020E"/>
    <w:rsid w:val="00840EC8"/>
    <w:rsid w:val="00846CD3"/>
    <w:rsid w:val="008543D5"/>
    <w:rsid w:val="00875771"/>
    <w:rsid w:val="0087651C"/>
    <w:rsid w:val="00885627"/>
    <w:rsid w:val="00887223"/>
    <w:rsid w:val="008A5E46"/>
    <w:rsid w:val="008C31FE"/>
    <w:rsid w:val="008E5907"/>
    <w:rsid w:val="0092682C"/>
    <w:rsid w:val="0094237F"/>
    <w:rsid w:val="00942DD0"/>
    <w:rsid w:val="00945D00"/>
    <w:rsid w:val="0095406D"/>
    <w:rsid w:val="00962726"/>
    <w:rsid w:val="00976997"/>
    <w:rsid w:val="009778D3"/>
    <w:rsid w:val="009A09AD"/>
    <w:rsid w:val="009A3510"/>
    <w:rsid w:val="009C74C0"/>
    <w:rsid w:val="009F0AE3"/>
    <w:rsid w:val="00A01B30"/>
    <w:rsid w:val="00A31079"/>
    <w:rsid w:val="00A376F9"/>
    <w:rsid w:val="00A508E0"/>
    <w:rsid w:val="00AA6805"/>
    <w:rsid w:val="00AA77A7"/>
    <w:rsid w:val="00AB5AAE"/>
    <w:rsid w:val="00AD1178"/>
    <w:rsid w:val="00AD6CC4"/>
    <w:rsid w:val="00AF4C2E"/>
    <w:rsid w:val="00AF7153"/>
    <w:rsid w:val="00B15BC1"/>
    <w:rsid w:val="00B27F3B"/>
    <w:rsid w:val="00B41344"/>
    <w:rsid w:val="00B41BDC"/>
    <w:rsid w:val="00B41F14"/>
    <w:rsid w:val="00B51D6B"/>
    <w:rsid w:val="00B57001"/>
    <w:rsid w:val="00BC08DD"/>
    <w:rsid w:val="00BD5706"/>
    <w:rsid w:val="00BF49F1"/>
    <w:rsid w:val="00BF55C9"/>
    <w:rsid w:val="00C07FC4"/>
    <w:rsid w:val="00C17C41"/>
    <w:rsid w:val="00C17E45"/>
    <w:rsid w:val="00C30A14"/>
    <w:rsid w:val="00C55B55"/>
    <w:rsid w:val="00CA2DF1"/>
    <w:rsid w:val="00CA2E04"/>
    <w:rsid w:val="00CA4B51"/>
    <w:rsid w:val="00CA7373"/>
    <w:rsid w:val="00CB64E7"/>
    <w:rsid w:val="00CB66A7"/>
    <w:rsid w:val="00CC78BF"/>
    <w:rsid w:val="00CC7955"/>
    <w:rsid w:val="00CE1854"/>
    <w:rsid w:val="00CF2937"/>
    <w:rsid w:val="00D213FB"/>
    <w:rsid w:val="00D34216"/>
    <w:rsid w:val="00D36819"/>
    <w:rsid w:val="00D447D1"/>
    <w:rsid w:val="00D51EFC"/>
    <w:rsid w:val="00D76F6F"/>
    <w:rsid w:val="00DB199F"/>
    <w:rsid w:val="00DD283C"/>
    <w:rsid w:val="00DE4CDE"/>
    <w:rsid w:val="00E12419"/>
    <w:rsid w:val="00E34036"/>
    <w:rsid w:val="00E3492F"/>
    <w:rsid w:val="00E47B85"/>
    <w:rsid w:val="00E717D5"/>
    <w:rsid w:val="00E75BF9"/>
    <w:rsid w:val="00E7639C"/>
    <w:rsid w:val="00E806DA"/>
    <w:rsid w:val="00E85D7A"/>
    <w:rsid w:val="00E94D0A"/>
    <w:rsid w:val="00E96A79"/>
    <w:rsid w:val="00EC5AFD"/>
    <w:rsid w:val="00EF00A2"/>
    <w:rsid w:val="00EF4ED0"/>
    <w:rsid w:val="00F12D88"/>
    <w:rsid w:val="00F14728"/>
    <w:rsid w:val="00F23AA4"/>
    <w:rsid w:val="00F80EE1"/>
    <w:rsid w:val="00F95861"/>
    <w:rsid w:val="00FA7764"/>
    <w:rsid w:val="00FB76E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D55DB"/>
  <w15:chartTrackingRefBased/>
  <w15:docId w15:val="{A05A66D8-B10C-4D94-92AE-7F13345C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di-user2001\Desktop\&#12499;&#12472;&#12493;&#12473;&#12452;&#12540;&#12469;&#35519;&#3694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FB09-0D91-4C8F-B1DD-33234EAB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subject/>
  <dc:creator>Owner</dc:creator>
  <cp:keywords/>
  <cp:lastModifiedBy>金谷　治真</cp:lastModifiedBy>
  <cp:revision>16</cp:revision>
  <cp:lastPrinted>2009-07-29T07:58:00Z</cp:lastPrinted>
  <dcterms:created xsi:type="dcterms:W3CDTF">2015-07-06T04:32:00Z</dcterms:created>
  <dcterms:modified xsi:type="dcterms:W3CDTF">2026-04-28T10:47:00Z</dcterms:modified>
</cp:coreProperties>
</file>