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16C7" w14:textId="342C7EDA" w:rsidR="001471A7" w:rsidRPr="001B1564" w:rsidRDefault="00C83E28" w:rsidP="00E37EAA">
      <w:pPr>
        <w:pStyle w:val="ac"/>
        <w:rPr>
          <w:rFonts w:ascii="ＭＳ ゴシック" w:hAnsi="ＭＳ ゴシック"/>
          <w:sz w:val="28"/>
          <w:szCs w:val="28"/>
        </w:rPr>
      </w:pPr>
      <w:r w:rsidRPr="00C83E28">
        <w:rPr>
          <w:rFonts w:hint="eastAsia"/>
        </w:rPr>
        <w:t>岡山情報ハイウェイ非常用専属石油保管・配送業務</w:t>
      </w:r>
      <w:r w:rsidR="00607AD4" w:rsidRPr="00607AD4">
        <w:rPr>
          <w:rFonts w:hint="eastAsia"/>
        </w:rPr>
        <w:t>質問書</w:t>
      </w:r>
    </w:p>
    <w:p w14:paraId="10B98D10" w14:textId="77777777" w:rsidR="00E85D7A" w:rsidRPr="001D3571" w:rsidRDefault="00E85D7A" w:rsidP="00E85D7A"/>
    <w:tbl>
      <w:tblPr>
        <w:tblW w:w="509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118"/>
        <w:gridCol w:w="1419"/>
        <w:gridCol w:w="3260"/>
      </w:tblGrid>
      <w:tr w:rsidR="001471A7" w14:paraId="09148F98" w14:textId="77777777" w:rsidTr="00C5543D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655E34" w14:textId="77777777" w:rsidR="001471A7" w:rsidRPr="0066221A" w:rsidRDefault="001471A7" w:rsidP="00DD283C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商号・名称</w:t>
            </w:r>
          </w:p>
        </w:tc>
        <w:tc>
          <w:tcPr>
            <w:tcW w:w="4231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BBDFF" w14:textId="77777777" w:rsidR="001471A7" w:rsidRDefault="001471A7" w:rsidP="00F95861"/>
        </w:tc>
      </w:tr>
      <w:tr w:rsidR="001471A7" w14:paraId="1A2045D3" w14:textId="77777777" w:rsidTr="00C5543D">
        <w:trPr>
          <w:trHeight w:val="397"/>
        </w:trPr>
        <w:tc>
          <w:tcPr>
            <w:tcW w:w="76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57749" w14:textId="77777777" w:rsidR="001471A7" w:rsidRPr="0066221A" w:rsidRDefault="001471A7" w:rsidP="00DD283C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所在地</w:t>
            </w:r>
          </w:p>
        </w:tc>
        <w:tc>
          <w:tcPr>
            <w:tcW w:w="4231" w:type="pct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E1249" w14:textId="77777777" w:rsidR="001471A7" w:rsidRDefault="001471A7" w:rsidP="00F95861"/>
        </w:tc>
      </w:tr>
      <w:tr w:rsidR="008169D6" w14:paraId="72B5FA0F" w14:textId="77777777" w:rsidTr="008169D6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782E" w14:textId="77777777" w:rsidR="008169D6" w:rsidRPr="0066221A" w:rsidRDefault="008169D6" w:rsidP="00F95861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ADB43" w14:textId="77777777" w:rsidR="008169D6" w:rsidRDefault="008169D6" w:rsidP="00F95861"/>
        </w:tc>
        <w:tc>
          <w:tcPr>
            <w:tcW w:w="7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A9606" w14:textId="0E272CF5" w:rsidR="008169D6" w:rsidRDefault="008169D6" w:rsidP="008169D6">
            <w:pPr>
              <w:jc w:val="distribute"/>
            </w:pPr>
            <w:r w:rsidRPr="0066221A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7651" w14:textId="14B7D032" w:rsidR="008169D6" w:rsidRDefault="008169D6" w:rsidP="00F95861"/>
        </w:tc>
      </w:tr>
      <w:tr w:rsidR="0052797D" w14:paraId="2CD752FB" w14:textId="77777777" w:rsidTr="008169D6">
        <w:trPr>
          <w:trHeight w:val="397"/>
        </w:trPr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B3A29" w14:textId="5FFF978E" w:rsidR="0052797D" w:rsidRPr="0066221A" w:rsidRDefault="0052797D" w:rsidP="00F95861">
            <w:pPr>
              <w:jc w:val="distribute"/>
              <w:rPr>
                <w:sz w:val="20"/>
              </w:rPr>
            </w:pPr>
            <w:r w:rsidRPr="00C225C6">
              <w:rPr>
                <w:rFonts w:hint="eastAsia"/>
                <w:spacing w:val="-20"/>
                <w:sz w:val="20"/>
                <w:szCs w:val="20"/>
              </w:rPr>
              <w:t>メールアドレス</w:t>
            </w:r>
          </w:p>
        </w:tc>
        <w:tc>
          <w:tcPr>
            <w:tcW w:w="1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323D8" w14:textId="77777777" w:rsidR="0052797D" w:rsidRDefault="0052797D" w:rsidP="00F95861"/>
        </w:tc>
        <w:tc>
          <w:tcPr>
            <w:tcW w:w="7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2CCFE" w14:textId="1EF035C0" w:rsidR="0052797D" w:rsidRPr="0066221A" w:rsidRDefault="0052797D" w:rsidP="008169D6">
            <w:pPr>
              <w:jc w:val="distribute"/>
              <w:rPr>
                <w:sz w:val="20"/>
              </w:rPr>
            </w:pPr>
            <w:r w:rsidRPr="0066221A">
              <w:rPr>
                <w:rFonts w:hint="eastAsia"/>
                <w:sz w:val="20"/>
              </w:rPr>
              <w:t>電話番号</w:t>
            </w:r>
          </w:p>
        </w:tc>
        <w:tc>
          <w:tcPr>
            <w:tcW w:w="1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EF69A" w14:textId="77777777" w:rsidR="0052797D" w:rsidRDefault="0052797D" w:rsidP="00F95861"/>
        </w:tc>
      </w:tr>
    </w:tbl>
    <w:p w14:paraId="3EE7D610" w14:textId="77777777" w:rsidR="001471A7" w:rsidRDefault="001471A7" w:rsidP="001471A7"/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471A7" w14:paraId="6BD20D09" w14:textId="77777777" w:rsidTr="00A31DFF">
        <w:trPr>
          <w:trHeight w:val="411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0C096A" w14:textId="77777777" w:rsidR="001471A7" w:rsidRDefault="001471A7" w:rsidP="00E85D7A">
            <w:r>
              <w:rPr>
                <w:rFonts w:hint="eastAsia"/>
              </w:rPr>
              <w:t>（質問</w:t>
            </w:r>
            <w:r w:rsidR="00E85D7A">
              <w:rPr>
                <w:rFonts w:hint="eastAsia"/>
              </w:rPr>
              <w:t>内容</w:t>
            </w:r>
            <w:r>
              <w:rPr>
                <w:rFonts w:hint="eastAsia"/>
              </w:rPr>
              <w:t>）</w:t>
            </w:r>
          </w:p>
        </w:tc>
      </w:tr>
      <w:tr w:rsidR="003204A1" w14:paraId="7A05D7D8" w14:textId="77777777" w:rsidTr="008B2ACE">
        <w:trPr>
          <w:trHeight w:val="5102"/>
        </w:trPr>
        <w:tc>
          <w:tcPr>
            <w:tcW w:w="9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4AF0D4" w14:textId="77777777" w:rsidR="003204A1" w:rsidRPr="000C6221" w:rsidRDefault="003204A1" w:rsidP="00F95861"/>
        </w:tc>
      </w:tr>
      <w:tr w:rsidR="0052797D" w14:paraId="13C6965D" w14:textId="77777777" w:rsidTr="008B2ACE">
        <w:trPr>
          <w:trHeight w:val="425"/>
        </w:trPr>
        <w:tc>
          <w:tcPr>
            <w:tcW w:w="921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4F784A" w14:textId="028D9F8E" w:rsidR="0052797D" w:rsidRPr="000C6221" w:rsidRDefault="008B2ACE" w:rsidP="008B2ACE">
            <w:r>
              <w:rPr>
                <w:rFonts w:hint="eastAsia"/>
              </w:rPr>
              <w:t>（質問回答）</w:t>
            </w:r>
          </w:p>
        </w:tc>
      </w:tr>
      <w:tr w:rsidR="0052797D" w14:paraId="3D69DF20" w14:textId="77777777" w:rsidTr="008B2ACE">
        <w:trPr>
          <w:trHeight w:val="5102"/>
        </w:trPr>
        <w:tc>
          <w:tcPr>
            <w:tcW w:w="9214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6E4AA65" w14:textId="77777777" w:rsidR="0052797D" w:rsidRPr="000C6221" w:rsidRDefault="0052797D" w:rsidP="00F95861"/>
        </w:tc>
      </w:tr>
    </w:tbl>
    <w:p w14:paraId="4D3669C9" w14:textId="17A4F055" w:rsidR="00840EC8" w:rsidRDefault="00C5543D" w:rsidP="0066221A">
      <w:r>
        <w:rPr>
          <w:rFonts w:hint="eastAsia"/>
        </w:rPr>
        <w:t>※</w:t>
      </w:r>
      <w:r w:rsidR="00500F2F">
        <w:rPr>
          <w:rFonts w:hint="eastAsia"/>
        </w:rPr>
        <w:t>公告</w:t>
      </w:r>
      <w:r w:rsidR="00840EC8">
        <w:rPr>
          <w:rFonts w:hint="eastAsia"/>
        </w:rPr>
        <w:t>に記載している期限で提出して下さい。</w:t>
      </w:r>
    </w:p>
    <w:p w14:paraId="3B8528A6" w14:textId="0C96AA91" w:rsidR="00840EC8" w:rsidRDefault="00C5543D" w:rsidP="0066221A">
      <w:r>
        <w:rPr>
          <w:rFonts w:hint="eastAsia"/>
        </w:rPr>
        <w:t>※</w:t>
      </w:r>
      <w:r w:rsidR="00840EC8">
        <w:rPr>
          <w:rFonts w:hint="eastAsia"/>
        </w:rPr>
        <w:t>電子メール送信後、確実に届いているか、必ず電話で確認してください。</w:t>
      </w:r>
    </w:p>
    <w:p w14:paraId="7E753FF8" w14:textId="6A36DE93" w:rsidR="00002DB7" w:rsidRPr="00976997" w:rsidRDefault="00C5543D" w:rsidP="0066221A">
      <w:pPr>
        <w:rPr>
          <w:rFonts w:hAnsi="ＭＳ 明朝"/>
        </w:rPr>
      </w:pPr>
      <w:r>
        <w:rPr>
          <w:rFonts w:hint="eastAsia"/>
        </w:rPr>
        <w:t>※</w:t>
      </w:r>
      <w:r w:rsidR="00840EC8">
        <w:rPr>
          <w:rFonts w:hint="eastAsia"/>
        </w:rPr>
        <w:t>確認用電話番号：０８６－２２６－</w:t>
      </w:r>
      <w:r>
        <w:rPr>
          <w:rFonts w:hint="eastAsia"/>
        </w:rPr>
        <w:t>７</w:t>
      </w:r>
      <w:r w:rsidR="00607AD4">
        <w:rPr>
          <w:rFonts w:hint="eastAsia"/>
        </w:rPr>
        <w:t>２６５</w:t>
      </w:r>
    </w:p>
    <w:sectPr w:rsidR="00002DB7" w:rsidRPr="00976997" w:rsidSect="008B2ACE">
      <w:headerReference w:type="default" r:id="rId8"/>
      <w:footnotePr>
        <w:numRestart w:val="eachPage"/>
      </w:footnotePr>
      <w:pgSz w:w="11906" w:h="16838" w:code="9"/>
      <w:pgMar w:top="1418" w:right="1418" w:bottom="851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3165" w14:textId="77777777" w:rsidR="00222AC9" w:rsidRDefault="00222AC9" w:rsidP="00875771">
      <w:r>
        <w:separator/>
      </w:r>
    </w:p>
  </w:endnote>
  <w:endnote w:type="continuationSeparator" w:id="0">
    <w:p w14:paraId="2F0A49AB" w14:textId="77777777" w:rsidR="00222AC9" w:rsidRDefault="00222AC9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8407" w14:textId="77777777" w:rsidR="00222AC9" w:rsidRDefault="00222AC9" w:rsidP="00875771">
      <w:r>
        <w:separator/>
      </w:r>
    </w:p>
  </w:footnote>
  <w:footnote w:type="continuationSeparator" w:id="0">
    <w:p w14:paraId="36D3C3B7" w14:textId="77777777" w:rsidR="00222AC9" w:rsidRDefault="00222AC9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088E" w14:textId="25199CC7" w:rsidR="00002DB7" w:rsidRPr="00002DB7" w:rsidRDefault="003204A1" w:rsidP="009778D3">
    <w:r>
      <w:rPr>
        <w:rFonts w:hAnsi="ＭＳ 明朝" w:hint="eastAsia"/>
      </w:rPr>
      <w:t>（様式第</w:t>
    </w:r>
    <w:r w:rsidR="00500F2F">
      <w:rPr>
        <w:rFonts w:hAnsi="ＭＳ 明朝" w:hint="eastAsia"/>
      </w:rPr>
      <w:t>２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9219381">
    <w:abstractNumId w:val="3"/>
  </w:num>
  <w:num w:numId="2" w16cid:durableId="1485315690">
    <w:abstractNumId w:val="1"/>
  </w:num>
  <w:num w:numId="3" w16cid:durableId="1591810609">
    <w:abstractNumId w:val="2"/>
  </w:num>
  <w:num w:numId="4" w16cid:durableId="146180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defaultTabStop w:val="720"/>
  <w:drawingGridHorizontalSpacing w:val="110"/>
  <w:drawingGridVerticalSpacing w:val="31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60C13"/>
    <w:rsid w:val="000825F4"/>
    <w:rsid w:val="00087181"/>
    <w:rsid w:val="00090DF6"/>
    <w:rsid w:val="000966A9"/>
    <w:rsid w:val="000A67E3"/>
    <w:rsid w:val="000B6D9A"/>
    <w:rsid w:val="000C3673"/>
    <w:rsid w:val="000C596A"/>
    <w:rsid w:val="000E0C2A"/>
    <w:rsid w:val="000F6632"/>
    <w:rsid w:val="0012048A"/>
    <w:rsid w:val="00136DBF"/>
    <w:rsid w:val="001471A7"/>
    <w:rsid w:val="00170D9B"/>
    <w:rsid w:val="001A03AB"/>
    <w:rsid w:val="001B1564"/>
    <w:rsid w:val="001D3571"/>
    <w:rsid w:val="001E32BA"/>
    <w:rsid w:val="001E66B6"/>
    <w:rsid w:val="00202E2C"/>
    <w:rsid w:val="0022224F"/>
    <w:rsid w:val="00222AC9"/>
    <w:rsid w:val="0022562A"/>
    <w:rsid w:val="002819C0"/>
    <w:rsid w:val="00283964"/>
    <w:rsid w:val="00285CC0"/>
    <w:rsid w:val="002D2EA0"/>
    <w:rsid w:val="002D542F"/>
    <w:rsid w:val="002F44B7"/>
    <w:rsid w:val="002F47FA"/>
    <w:rsid w:val="00304A20"/>
    <w:rsid w:val="003204A1"/>
    <w:rsid w:val="00331184"/>
    <w:rsid w:val="00335376"/>
    <w:rsid w:val="00347A4C"/>
    <w:rsid w:val="0035151A"/>
    <w:rsid w:val="00362CCF"/>
    <w:rsid w:val="00380FFA"/>
    <w:rsid w:val="0039583B"/>
    <w:rsid w:val="003A562F"/>
    <w:rsid w:val="003B0A2C"/>
    <w:rsid w:val="003B7A4A"/>
    <w:rsid w:val="003C1291"/>
    <w:rsid w:val="003C2A74"/>
    <w:rsid w:val="003D42C2"/>
    <w:rsid w:val="003E5043"/>
    <w:rsid w:val="003F4BA2"/>
    <w:rsid w:val="0043581C"/>
    <w:rsid w:val="00437B03"/>
    <w:rsid w:val="00441297"/>
    <w:rsid w:val="00460B31"/>
    <w:rsid w:val="00465124"/>
    <w:rsid w:val="004C6D6B"/>
    <w:rsid w:val="004E5A5E"/>
    <w:rsid w:val="004E6B49"/>
    <w:rsid w:val="004F0280"/>
    <w:rsid w:val="00500F2F"/>
    <w:rsid w:val="00517A60"/>
    <w:rsid w:val="0052797D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606222"/>
    <w:rsid w:val="00607AD4"/>
    <w:rsid w:val="00614205"/>
    <w:rsid w:val="006326B3"/>
    <w:rsid w:val="0066221A"/>
    <w:rsid w:val="0066228F"/>
    <w:rsid w:val="00663E7A"/>
    <w:rsid w:val="00667264"/>
    <w:rsid w:val="00670E1F"/>
    <w:rsid w:val="00674CA1"/>
    <w:rsid w:val="00676151"/>
    <w:rsid w:val="006A759B"/>
    <w:rsid w:val="006B124B"/>
    <w:rsid w:val="006B533A"/>
    <w:rsid w:val="006B7C38"/>
    <w:rsid w:val="00703772"/>
    <w:rsid w:val="00717487"/>
    <w:rsid w:val="0073199D"/>
    <w:rsid w:val="00734B45"/>
    <w:rsid w:val="00735A21"/>
    <w:rsid w:val="007501FE"/>
    <w:rsid w:val="00786314"/>
    <w:rsid w:val="00795713"/>
    <w:rsid w:val="00795919"/>
    <w:rsid w:val="00797996"/>
    <w:rsid w:val="007C0313"/>
    <w:rsid w:val="007E45B0"/>
    <w:rsid w:val="00815223"/>
    <w:rsid w:val="008169D6"/>
    <w:rsid w:val="0082130F"/>
    <w:rsid w:val="0082321B"/>
    <w:rsid w:val="0083020E"/>
    <w:rsid w:val="00840EC8"/>
    <w:rsid w:val="00846CD3"/>
    <w:rsid w:val="00875771"/>
    <w:rsid w:val="00885627"/>
    <w:rsid w:val="00887223"/>
    <w:rsid w:val="008A5E46"/>
    <w:rsid w:val="008B2ACE"/>
    <w:rsid w:val="008B3D55"/>
    <w:rsid w:val="008C31FE"/>
    <w:rsid w:val="0092682C"/>
    <w:rsid w:val="0094237F"/>
    <w:rsid w:val="00942DD0"/>
    <w:rsid w:val="0095406D"/>
    <w:rsid w:val="00976997"/>
    <w:rsid w:val="009778D3"/>
    <w:rsid w:val="009A09AD"/>
    <w:rsid w:val="009A3510"/>
    <w:rsid w:val="009B184E"/>
    <w:rsid w:val="009C74C0"/>
    <w:rsid w:val="009F0AE3"/>
    <w:rsid w:val="00A05F11"/>
    <w:rsid w:val="00A31079"/>
    <w:rsid w:val="00A31DFF"/>
    <w:rsid w:val="00A376F9"/>
    <w:rsid w:val="00A74FFA"/>
    <w:rsid w:val="00AA6805"/>
    <w:rsid w:val="00AD0AD9"/>
    <w:rsid w:val="00AD1178"/>
    <w:rsid w:val="00AF4C2E"/>
    <w:rsid w:val="00AF7153"/>
    <w:rsid w:val="00B15BC1"/>
    <w:rsid w:val="00B41344"/>
    <w:rsid w:val="00B41F14"/>
    <w:rsid w:val="00B51D6B"/>
    <w:rsid w:val="00BC08DD"/>
    <w:rsid w:val="00BC62CD"/>
    <w:rsid w:val="00BD552E"/>
    <w:rsid w:val="00BD5706"/>
    <w:rsid w:val="00BF49F1"/>
    <w:rsid w:val="00BF55C9"/>
    <w:rsid w:val="00C17C41"/>
    <w:rsid w:val="00C17E45"/>
    <w:rsid w:val="00C225C6"/>
    <w:rsid w:val="00C30A14"/>
    <w:rsid w:val="00C5543D"/>
    <w:rsid w:val="00C83E28"/>
    <w:rsid w:val="00CA2E04"/>
    <w:rsid w:val="00CA4B51"/>
    <w:rsid w:val="00CB64E7"/>
    <w:rsid w:val="00CC7955"/>
    <w:rsid w:val="00CE1854"/>
    <w:rsid w:val="00CF2937"/>
    <w:rsid w:val="00CF79C3"/>
    <w:rsid w:val="00D213FB"/>
    <w:rsid w:val="00D32352"/>
    <w:rsid w:val="00D34216"/>
    <w:rsid w:val="00D36819"/>
    <w:rsid w:val="00D447D1"/>
    <w:rsid w:val="00D51EFC"/>
    <w:rsid w:val="00D62DC1"/>
    <w:rsid w:val="00D76F6F"/>
    <w:rsid w:val="00DB1BAE"/>
    <w:rsid w:val="00DC717B"/>
    <w:rsid w:val="00DD283C"/>
    <w:rsid w:val="00DE4CDE"/>
    <w:rsid w:val="00E12419"/>
    <w:rsid w:val="00E14818"/>
    <w:rsid w:val="00E34036"/>
    <w:rsid w:val="00E3492F"/>
    <w:rsid w:val="00E37EAA"/>
    <w:rsid w:val="00E47B85"/>
    <w:rsid w:val="00E717D5"/>
    <w:rsid w:val="00E75BF9"/>
    <w:rsid w:val="00E7639C"/>
    <w:rsid w:val="00E806DA"/>
    <w:rsid w:val="00E85D7A"/>
    <w:rsid w:val="00E96A79"/>
    <w:rsid w:val="00EC5AFD"/>
    <w:rsid w:val="00EF4ED0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55EE6"/>
  <w15:chartTrackingRefBased/>
  <w15:docId w15:val="{0F00E8B2-B0FF-411D-95BD-223DF77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4A1"/>
    <w:pPr>
      <w:overflowPunct w:val="0"/>
      <w:topLinePunct/>
      <w:autoSpaceDE w:val="0"/>
      <w:autoSpaceDN w:val="0"/>
      <w:adjustRightInd w:val="0"/>
      <w:spacing w:line="280" w:lineRule="atLeast"/>
      <w:jc w:val="both"/>
      <w:textAlignment w:val="baseline"/>
    </w:pPr>
    <w:rPr>
      <w:rFonts w:ascii="BIZ UD明朝 Medium" w:eastAsia="BIZ UD明朝 Medium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204A1"/>
    <w:pPr>
      <w:jc w:val="center"/>
      <w:outlineLvl w:val="1"/>
    </w:pPr>
    <w:rPr>
      <w:rFonts w:ascii="BIZ UDゴシック" w:eastAsia="BIZ UDゴシック" w:hAnsi="Arial"/>
      <w:sz w:val="24"/>
      <w:szCs w:val="24"/>
    </w:rPr>
  </w:style>
  <w:style w:type="character" w:customStyle="1" w:styleId="ad">
    <w:name w:val="副題 (文字)"/>
    <w:link w:val="ac"/>
    <w:rsid w:val="003204A1"/>
    <w:rPr>
      <w:rFonts w:ascii="BIZ UDゴシック" w:eastAsia="BIZ UDゴシック" w:hAnsi="Arial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63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FA1A-3612-4AA8-B42C-09022831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79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嶋田　雄介</cp:lastModifiedBy>
  <cp:revision>22</cp:revision>
  <cp:lastPrinted>2023-05-19T02:19:00Z</cp:lastPrinted>
  <dcterms:created xsi:type="dcterms:W3CDTF">2016-06-29T10:52:00Z</dcterms:created>
  <dcterms:modified xsi:type="dcterms:W3CDTF">2026-04-20T04:53:00Z</dcterms:modified>
</cp:coreProperties>
</file>