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E17C" w14:textId="08C1D2F9" w:rsidR="00FB76EF" w:rsidRPr="00395B53" w:rsidRDefault="0017195A" w:rsidP="00FB76EF">
      <w:pPr>
        <w:pStyle w:val="ac"/>
        <w:rPr>
          <w:sz w:val="28"/>
          <w:szCs w:val="28"/>
        </w:rPr>
      </w:pPr>
      <w:r w:rsidRPr="0017195A">
        <w:rPr>
          <w:rFonts w:hint="eastAsia"/>
          <w:szCs w:val="28"/>
        </w:rPr>
        <w:t>岡山情報ハイウェイ非常用専属石油保管・配送業務</w:t>
      </w:r>
      <w:r>
        <w:rPr>
          <w:rFonts w:hint="eastAsia"/>
          <w:szCs w:val="28"/>
        </w:rPr>
        <w:t>に関する提案書</w:t>
      </w:r>
    </w:p>
    <w:p w14:paraId="5D9AFB08" w14:textId="77777777" w:rsidR="00FB76EF" w:rsidRDefault="00FB76EF" w:rsidP="00FB76EF"/>
    <w:p w14:paraId="1D9D4976" w14:textId="77777777" w:rsidR="00C834B9" w:rsidRDefault="00C834B9" w:rsidP="00FB76EF"/>
    <w:tbl>
      <w:tblPr>
        <w:tblW w:w="3567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425"/>
        <w:gridCol w:w="677"/>
        <w:gridCol w:w="481"/>
      </w:tblGrid>
      <w:tr w:rsidR="00FB76EF" w:rsidRPr="0021203C" w14:paraId="0AC96A2B" w14:textId="77777777" w:rsidTr="00A376F9">
        <w:trPr>
          <w:trHeight w:val="409"/>
        </w:trPr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17E865" w14:textId="2AD67672" w:rsidR="00FB76EF" w:rsidRPr="0021203C" w:rsidRDefault="00023637" w:rsidP="00C80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072AC">
              <w:rPr>
                <w:rFonts w:hint="eastAsia"/>
                <w:sz w:val="24"/>
              </w:rPr>
              <w:t>８</w:t>
            </w:r>
            <w:r w:rsidR="00FB76EF" w:rsidRPr="0021203C">
              <w:rPr>
                <w:rFonts w:hint="eastAsia"/>
                <w:sz w:val="24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B2AD4" w14:textId="77777777" w:rsidR="00FB76EF" w:rsidRPr="0021203C" w:rsidRDefault="00FB76EF" w:rsidP="00F95861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E6F370" w14:textId="77777777" w:rsidR="00FB76EF" w:rsidRPr="0021203C" w:rsidRDefault="00FB76EF" w:rsidP="00F95861">
            <w:pPr>
              <w:jc w:val="center"/>
              <w:rPr>
                <w:sz w:val="24"/>
              </w:rPr>
            </w:pPr>
            <w:r w:rsidRPr="0021203C">
              <w:rPr>
                <w:rFonts w:hint="eastAsia"/>
                <w:sz w:val="24"/>
              </w:rPr>
              <w:t>月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5E329" w14:textId="77777777" w:rsidR="00FB76EF" w:rsidRPr="0021203C" w:rsidRDefault="00FB76EF" w:rsidP="00F95861">
            <w:pPr>
              <w:jc w:val="center"/>
              <w:rPr>
                <w:sz w:val="24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B85CB6" w14:textId="77777777" w:rsidR="00FB76EF" w:rsidRPr="0021203C" w:rsidRDefault="00FB76EF" w:rsidP="00F95861">
            <w:pPr>
              <w:jc w:val="center"/>
              <w:rPr>
                <w:sz w:val="24"/>
              </w:rPr>
            </w:pPr>
            <w:r w:rsidRPr="0021203C">
              <w:rPr>
                <w:rFonts w:hint="eastAsia"/>
                <w:sz w:val="24"/>
              </w:rPr>
              <w:t>日</w:t>
            </w:r>
          </w:p>
        </w:tc>
      </w:tr>
    </w:tbl>
    <w:p w14:paraId="6BFAA200" w14:textId="77777777" w:rsidR="00FB76EF" w:rsidRDefault="00FB76EF" w:rsidP="00FB76EF"/>
    <w:p w14:paraId="0925C48D" w14:textId="65C30EB4" w:rsidR="00FB76EF" w:rsidRPr="0043581C" w:rsidRDefault="00FB76EF" w:rsidP="004F3BA7">
      <w:pPr>
        <w:ind w:firstLineChars="100" w:firstLine="240"/>
        <w:rPr>
          <w:sz w:val="24"/>
        </w:rPr>
      </w:pPr>
      <w:r w:rsidRPr="0043581C">
        <w:rPr>
          <w:rFonts w:hint="eastAsia"/>
          <w:sz w:val="24"/>
        </w:rPr>
        <w:t xml:space="preserve">岡山県知事　</w:t>
      </w:r>
      <w:r w:rsidR="00CA7BC8">
        <w:rPr>
          <w:rFonts w:hint="eastAsia"/>
          <w:sz w:val="24"/>
        </w:rPr>
        <w:t>伊原木　隆太　殿</w:t>
      </w:r>
    </w:p>
    <w:p w14:paraId="08F21417" w14:textId="77777777" w:rsidR="005506D0" w:rsidRDefault="005506D0" w:rsidP="00FB76EF"/>
    <w:tbl>
      <w:tblPr>
        <w:tblW w:w="6201" w:type="dxa"/>
        <w:jc w:val="right"/>
        <w:tblLook w:val="01E0" w:firstRow="1" w:lastRow="1" w:firstColumn="1" w:lastColumn="1" w:noHBand="0" w:noVBand="0"/>
      </w:tblPr>
      <w:tblGrid>
        <w:gridCol w:w="1701"/>
        <w:gridCol w:w="4500"/>
      </w:tblGrid>
      <w:tr w:rsidR="00FB76EF" w14:paraId="02A567CD" w14:textId="77777777" w:rsidTr="005506D0">
        <w:trPr>
          <w:trHeight w:val="435"/>
          <w:jc w:val="right"/>
        </w:trPr>
        <w:tc>
          <w:tcPr>
            <w:tcW w:w="6201" w:type="dxa"/>
            <w:gridSpan w:val="2"/>
            <w:vAlign w:val="center"/>
          </w:tcPr>
          <w:p w14:paraId="49F9790B" w14:textId="77777777" w:rsidR="00FB76EF" w:rsidRDefault="00FB76EF" w:rsidP="00F95861">
            <w:r>
              <w:rPr>
                <w:rFonts w:hint="eastAsia"/>
              </w:rPr>
              <w:t>（提出者）</w:t>
            </w:r>
          </w:p>
        </w:tc>
      </w:tr>
      <w:tr w:rsidR="00FB76EF" w14:paraId="3D334781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E8BDDEB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D4DEC" w14:textId="77777777" w:rsidR="00FB76EF" w:rsidRDefault="00FB76EF" w:rsidP="00F95861"/>
        </w:tc>
      </w:tr>
      <w:tr w:rsidR="00FB76EF" w14:paraId="52C74E68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34AE193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BCA9B5" w14:textId="77777777" w:rsidR="00FB76EF" w:rsidRDefault="00FB76EF" w:rsidP="00F95861"/>
        </w:tc>
      </w:tr>
      <w:tr w:rsidR="00FB76EF" w14:paraId="04DD28C6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317DAD3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2B1D7" w14:textId="77777777" w:rsidR="00FB76EF" w:rsidRDefault="00FB76EF" w:rsidP="00F95861"/>
        </w:tc>
      </w:tr>
      <w:tr w:rsidR="008072AC" w14:paraId="7941F07B" w14:textId="77777777" w:rsidTr="008072AC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371F917" w14:textId="77777777" w:rsidR="008072AC" w:rsidRPr="00EE12D8" w:rsidRDefault="008072AC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CA3BA" w14:textId="008AB8BA" w:rsidR="008072AC" w:rsidRDefault="008072AC" w:rsidP="008072AC"/>
        </w:tc>
      </w:tr>
    </w:tbl>
    <w:p w14:paraId="71B39DAF" w14:textId="77777777" w:rsidR="005506D0" w:rsidRDefault="005506D0" w:rsidP="00FB76EF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1"/>
        <w:gridCol w:w="4500"/>
      </w:tblGrid>
      <w:tr w:rsidR="00FB76EF" w14:paraId="4E2325CC" w14:textId="77777777" w:rsidTr="005506D0">
        <w:trPr>
          <w:trHeight w:val="435"/>
          <w:jc w:val="right"/>
        </w:trPr>
        <w:tc>
          <w:tcPr>
            <w:tcW w:w="6201" w:type="dxa"/>
            <w:gridSpan w:val="2"/>
            <w:vAlign w:val="center"/>
          </w:tcPr>
          <w:p w14:paraId="12B53E49" w14:textId="77777777" w:rsidR="00FB76EF" w:rsidRDefault="00FB76EF" w:rsidP="00F95861">
            <w:r>
              <w:rPr>
                <w:rFonts w:hint="eastAsia"/>
              </w:rPr>
              <w:t>（作成責任者）</w:t>
            </w:r>
          </w:p>
        </w:tc>
      </w:tr>
      <w:tr w:rsidR="00FB76EF" w14:paraId="2E27BA3A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6DF48D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所属・職・氏名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B9F36" w14:textId="77777777" w:rsidR="00FB76EF" w:rsidRDefault="00FB76EF" w:rsidP="00F95861"/>
        </w:tc>
      </w:tr>
      <w:tr w:rsidR="00FB76EF" w14:paraId="7852497F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5201438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47751" w14:textId="77777777" w:rsidR="00FB76EF" w:rsidRDefault="00FB76EF" w:rsidP="00F95861"/>
        </w:tc>
      </w:tr>
      <w:tr w:rsidR="00FB76EF" w14:paraId="60A2CD53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7DA7CB5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ファクシミリ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EF110" w14:textId="77777777" w:rsidR="00FB76EF" w:rsidRDefault="00FB76EF" w:rsidP="00F95861"/>
        </w:tc>
      </w:tr>
      <w:tr w:rsidR="00FB76EF" w14:paraId="089184B1" w14:textId="77777777" w:rsidTr="005506D0">
        <w:trPr>
          <w:trHeight w:val="435"/>
          <w:jc w:val="right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0ABD32D" w14:textId="77777777" w:rsidR="00FB76EF" w:rsidRPr="00EE12D8" w:rsidRDefault="00FB76EF" w:rsidP="00F95861">
            <w:pPr>
              <w:jc w:val="distribute"/>
              <w:rPr>
                <w:sz w:val="20"/>
                <w:szCs w:val="20"/>
              </w:rPr>
            </w:pPr>
            <w:r w:rsidRPr="00EE12D8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14003" w14:textId="77777777" w:rsidR="00FB76EF" w:rsidRDefault="00FB76EF" w:rsidP="00F95861"/>
        </w:tc>
      </w:tr>
    </w:tbl>
    <w:p w14:paraId="519C265C" w14:textId="77777777" w:rsidR="00FB76EF" w:rsidRDefault="00FB76EF" w:rsidP="00FB76EF"/>
    <w:p w14:paraId="6E7869C4" w14:textId="77777777" w:rsidR="00FB76EF" w:rsidRPr="0021203C" w:rsidRDefault="00FB76EF" w:rsidP="00FB76EF">
      <w:pPr>
        <w:rPr>
          <w:sz w:val="24"/>
          <w:szCs w:val="24"/>
        </w:rPr>
      </w:pPr>
    </w:p>
    <w:p w14:paraId="3A7F9490" w14:textId="37F1A33E" w:rsidR="00FB76EF" w:rsidRDefault="0017195A" w:rsidP="00FB76EF">
      <w:pPr>
        <w:ind w:firstLineChars="100" w:firstLine="240"/>
        <w:rPr>
          <w:sz w:val="24"/>
          <w:szCs w:val="24"/>
        </w:rPr>
      </w:pPr>
      <w:r w:rsidRPr="0017195A">
        <w:rPr>
          <w:rFonts w:hint="eastAsia"/>
          <w:sz w:val="24"/>
          <w:szCs w:val="24"/>
        </w:rPr>
        <w:t>岡山情報ハイウェイ非常用専属石油保管・配送業務</w:t>
      </w:r>
      <w:r>
        <w:rPr>
          <w:rFonts w:hint="eastAsia"/>
          <w:sz w:val="24"/>
          <w:szCs w:val="24"/>
        </w:rPr>
        <w:t>に関する事業計画書など関係書類を下記のとおり提出します。</w:t>
      </w:r>
    </w:p>
    <w:p w14:paraId="26C51C0B" w14:textId="77777777" w:rsidR="0017195A" w:rsidRDefault="0017195A" w:rsidP="0017195A">
      <w:pPr>
        <w:rPr>
          <w:sz w:val="24"/>
          <w:szCs w:val="24"/>
        </w:rPr>
      </w:pPr>
    </w:p>
    <w:p w14:paraId="3D8249DE" w14:textId="49200CF9" w:rsidR="0017195A" w:rsidRDefault="0017195A" w:rsidP="001719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5E91F66" w14:textId="77777777" w:rsidR="0017195A" w:rsidRPr="0017195A" w:rsidRDefault="0017195A" w:rsidP="0017195A">
      <w:pPr>
        <w:rPr>
          <w:sz w:val="24"/>
          <w:szCs w:val="24"/>
        </w:rPr>
      </w:pPr>
    </w:p>
    <w:p w14:paraId="75731E5B" w14:textId="77777777" w:rsidR="0017195A" w:rsidRPr="0017195A" w:rsidRDefault="0017195A" w:rsidP="0017195A">
      <w:pPr>
        <w:ind w:firstLineChars="200" w:firstLine="480"/>
        <w:rPr>
          <w:sz w:val="24"/>
          <w:szCs w:val="24"/>
        </w:rPr>
      </w:pPr>
      <w:r w:rsidRPr="0017195A">
        <w:rPr>
          <w:rFonts w:hint="eastAsia"/>
          <w:sz w:val="24"/>
          <w:szCs w:val="24"/>
        </w:rPr>
        <w:t>添付書類（１部提出します。規格はＡ４版とします。）</w:t>
      </w:r>
    </w:p>
    <w:p w14:paraId="5C6082D1" w14:textId="672AA007" w:rsidR="0017195A" w:rsidRPr="0017195A" w:rsidRDefault="0017195A" w:rsidP="0017195A">
      <w:pPr>
        <w:ind w:firstLineChars="100" w:firstLine="240"/>
        <w:rPr>
          <w:sz w:val="24"/>
          <w:szCs w:val="24"/>
        </w:rPr>
      </w:pPr>
      <w:r w:rsidRPr="0017195A">
        <w:rPr>
          <w:rFonts w:hint="eastAsia"/>
          <w:sz w:val="24"/>
          <w:szCs w:val="24"/>
        </w:rPr>
        <w:t>１　事業計画書（様式第</w:t>
      </w:r>
      <w:r>
        <w:rPr>
          <w:rFonts w:hint="eastAsia"/>
          <w:sz w:val="24"/>
          <w:szCs w:val="24"/>
        </w:rPr>
        <w:t>４</w:t>
      </w:r>
      <w:r w:rsidRPr="0017195A">
        <w:rPr>
          <w:rFonts w:hint="eastAsia"/>
          <w:sz w:val="24"/>
          <w:szCs w:val="24"/>
        </w:rPr>
        <w:t>号）</w:t>
      </w:r>
    </w:p>
    <w:p w14:paraId="7D876C35" w14:textId="77777777" w:rsidR="0017195A" w:rsidRPr="0017195A" w:rsidRDefault="0017195A" w:rsidP="0017195A">
      <w:pPr>
        <w:ind w:firstLineChars="100" w:firstLine="240"/>
        <w:rPr>
          <w:sz w:val="24"/>
          <w:szCs w:val="24"/>
        </w:rPr>
      </w:pPr>
      <w:r w:rsidRPr="0017195A">
        <w:rPr>
          <w:rFonts w:hint="eastAsia"/>
          <w:sz w:val="24"/>
          <w:szCs w:val="24"/>
        </w:rPr>
        <w:t>２　見積書（任意様式）</w:t>
      </w:r>
    </w:p>
    <w:p w14:paraId="3333A294" w14:textId="77777777" w:rsidR="0017195A" w:rsidRPr="0021203C" w:rsidRDefault="0017195A" w:rsidP="0017195A">
      <w:pPr>
        <w:rPr>
          <w:sz w:val="24"/>
          <w:szCs w:val="24"/>
        </w:rPr>
      </w:pPr>
    </w:p>
    <w:p w14:paraId="4B733560" w14:textId="77777777" w:rsidR="00FB76EF" w:rsidRPr="0021203C" w:rsidRDefault="00FB76EF" w:rsidP="00FB76EF">
      <w:pPr>
        <w:rPr>
          <w:sz w:val="24"/>
          <w:szCs w:val="24"/>
        </w:rPr>
      </w:pPr>
    </w:p>
    <w:sectPr w:rsidR="00FB76EF" w:rsidRPr="0021203C" w:rsidSect="008C6C28">
      <w:headerReference w:type="default" r:id="rId8"/>
      <w:footnotePr>
        <w:numRestart w:val="eachPage"/>
      </w:footnotePr>
      <w:pgSz w:w="11906" w:h="16838" w:code="9"/>
      <w:pgMar w:top="1418" w:right="1418" w:bottom="1134" w:left="1418" w:header="709" w:footer="709" w:gutter="0"/>
      <w:pgNumType w:start="1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29DB" w14:textId="77777777" w:rsidR="009C3B66" w:rsidRDefault="009C3B66" w:rsidP="00875771">
      <w:r>
        <w:separator/>
      </w:r>
    </w:p>
  </w:endnote>
  <w:endnote w:type="continuationSeparator" w:id="0">
    <w:p w14:paraId="5BC23904" w14:textId="77777777" w:rsidR="009C3B66" w:rsidRDefault="009C3B66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D17E" w14:textId="77777777" w:rsidR="009C3B66" w:rsidRDefault="009C3B66" w:rsidP="00875771">
      <w:r>
        <w:separator/>
      </w:r>
    </w:p>
  </w:footnote>
  <w:footnote w:type="continuationSeparator" w:id="0">
    <w:p w14:paraId="1AAA32F6" w14:textId="77777777" w:rsidR="009C3B66" w:rsidRDefault="009C3B66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899A" w14:textId="6DAB98F9" w:rsidR="00002DB7" w:rsidRPr="00002DB7" w:rsidRDefault="003428C0" w:rsidP="004850BB">
    <w:r>
      <w:rPr>
        <w:rFonts w:hint="eastAsia"/>
      </w:rPr>
      <w:t>（様式第</w:t>
    </w:r>
    <w:r w:rsidR="0017195A">
      <w:rPr>
        <w:rFonts w:hint="eastAsia"/>
      </w:rPr>
      <w:t>３</w:t>
    </w:r>
    <w:r w:rsidR="009778D3" w:rsidRPr="00B169E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9911625">
    <w:abstractNumId w:val="3"/>
  </w:num>
  <w:num w:numId="2" w16cid:durableId="457068464">
    <w:abstractNumId w:val="1"/>
  </w:num>
  <w:num w:numId="3" w16cid:durableId="976380235">
    <w:abstractNumId w:val="2"/>
  </w:num>
  <w:num w:numId="4" w16cid:durableId="382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defaultTabStop w:val="720"/>
  <w:drawingGridHorizontalSpacing w:val="110"/>
  <w:drawingGridVerticalSpacing w:val="31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23637"/>
    <w:rsid w:val="00040546"/>
    <w:rsid w:val="00050D58"/>
    <w:rsid w:val="00052A69"/>
    <w:rsid w:val="00060C13"/>
    <w:rsid w:val="00087181"/>
    <w:rsid w:val="00090DF6"/>
    <w:rsid w:val="000A67E3"/>
    <w:rsid w:val="000B6D9A"/>
    <w:rsid w:val="000C3673"/>
    <w:rsid w:val="000E0C2A"/>
    <w:rsid w:val="000F5340"/>
    <w:rsid w:val="000F6632"/>
    <w:rsid w:val="0012048A"/>
    <w:rsid w:val="00136DBF"/>
    <w:rsid w:val="001471A7"/>
    <w:rsid w:val="00150061"/>
    <w:rsid w:val="00170D9B"/>
    <w:rsid w:val="0017195A"/>
    <w:rsid w:val="001A03AB"/>
    <w:rsid w:val="001A59C7"/>
    <w:rsid w:val="001D161D"/>
    <w:rsid w:val="00202E2C"/>
    <w:rsid w:val="0021203C"/>
    <w:rsid w:val="0022224F"/>
    <w:rsid w:val="0022562A"/>
    <w:rsid w:val="002759CA"/>
    <w:rsid w:val="002819C0"/>
    <w:rsid w:val="00283964"/>
    <w:rsid w:val="002D2EA0"/>
    <w:rsid w:val="002D542F"/>
    <w:rsid w:val="002F44B7"/>
    <w:rsid w:val="002F47FA"/>
    <w:rsid w:val="00304A20"/>
    <w:rsid w:val="003122D1"/>
    <w:rsid w:val="00331184"/>
    <w:rsid w:val="00335376"/>
    <w:rsid w:val="003428C0"/>
    <w:rsid w:val="00347A4C"/>
    <w:rsid w:val="0035151A"/>
    <w:rsid w:val="00352D71"/>
    <w:rsid w:val="00362CCF"/>
    <w:rsid w:val="00380FFA"/>
    <w:rsid w:val="00397B76"/>
    <w:rsid w:val="003A3C9D"/>
    <w:rsid w:val="003A562F"/>
    <w:rsid w:val="003A6166"/>
    <w:rsid w:val="003B0A2C"/>
    <w:rsid w:val="003C1291"/>
    <w:rsid w:val="003D7C37"/>
    <w:rsid w:val="003F0A07"/>
    <w:rsid w:val="003F4BA2"/>
    <w:rsid w:val="0043581C"/>
    <w:rsid w:val="00436F34"/>
    <w:rsid w:val="00437B03"/>
    <w:rsid w:val="00441297"/>
    <w:rsid w:val="00460B31"/>
    <w:rsid w:val="00460D00"/>
    <w:rsid w:val="00465124"/>
    <w:rsid w:val="004850BB"/>
    <w:rsid w:val="0049107C"/>
    <w:rsid w:val="004C6D6B"/>
    <w:rsid w:val="004D181B"/>
    <w:rsid w:val="004D4981"/>
    <w:rsid w:val="004E5A5E"/>
    <w:rsid w:val="004E6B49"/>
    <w:rsid w:val="004F0280"/>
    <w:rsid w:val="004F3BA7"/>
    <w:rsid w:val="00517A60"/>
    <w:rsid w:val="005354B8"/>
    <w:rsid w:val="00546AD8"/>
    <w:rsid w:val="005506D0"/>
    <w:rsid w:val="005728C5"/>
    <w:rsid w:val="00581FF8"/>
    <w:rsid w:val="00584558"/>
    <w:rsid w:val="005908E8"/>
    <w:rsid w:val="005974AC"/>
    <w:rsid w:val="005A155C"/>
    <w:rsid w:val="005B1486"/>
    <w:rsid w:val="005C7722"/>
    <w:rsid w:val="005D1139"/>
    <w:rsid w:val="005D40A7"/>
    <w:rsid w:val="005E0B56"/>
    <w:rsid w:val="00614205"/>
    <w:rsid w:val="0062738D"/>
    <w:rsid w:val="006326B3"/>
    <w:rsid w:val="0066228F"/>
    <w:rsid w:val="00663E7A"/>
    <w:rsid w:val="00667264"/>
    <w:rsid w:val="00674CA1"/>
    <w:rsid w:val="00676151"/>
    <w:rsid w:val="006A759B"/>
    <w:rsid w:val="006B124B"/>
    <w:rsid w:val="006B533A"/>
    <w:rsid w:val="006C7209"/>
    <w:rsid w:val="00703772"/>
    <w:rsid w:val="00717487"/>
    <w:rsid w:val="00724F5D"/>
    <w:rsid w:val="0073199D"/>
    <w:rsid w:val="00734B45"/>
    <w:rsid w:val="00735A21"/>
    <w:rsid w:val="007406B5"/>
    <w:rsid w:val="007501FE"/>
    <w:rsid w:val="00786314"/>
    <w:rsid w:val="00795713"/>
    <w:rsid w:val="00797996"/>
    <w:rsid w:val="007C0313"/>
    <w:rsid w:val="007E45B0"/>
    <w:rsid w:val="008072AC"/>
    <w:rsid w:val="00815223"/>
    <w:rsid w:val="008200BF"/>
    <w:rsid w:val="0082130F"/>
    <w:rsid w:val="0082586B"/>
    <w:rsid w:val="0083020E"/>
    <w:rsid w:val="008367D7"/>
    <w:rsid w:val="00837557"/>
    <w:rsid w:val="00840EC8"/>
    <w:rsid w:val="00846CD3"/>
    <w:rsid w:val="00866AAA"/>
    <w:rsid w:val="00875771"/>
    <w:rsid w:val="008776BD"/>
    <w:rsid w:val="00883007"/>
    <w:rsid w:val="00885627"/>
    <w:rsid w:val="00887223"/>
    <w:rsid w:val="00897DD3"/>
    <w:rsid w:val="008A5E46"/>
    <w:rsid w:val="008C31FE"/>
    <w:rsid w:val="008C6C28"/>
    <w:rsid w:val="008E5BBF"/>
    <w:rsid w:val="008F19EF"/>
    <w:rsid w:val="009045F3"/>
    <w:rsid w:val="0091588D"/>
    <w:rsid w:val="0092682C"/>
    <w:rsid w:val="0094237F"/>
    <w:rsid w:val="00942DD0"/>
    <w:rsid w:val="0095406D"/>
    <w:rsid w:val="00976997"/>
    <w:rsid w:val="009778D3"/>
    <w:rsid w:val="00982CDD"/>
    <w:rsid w:val="00987B7C"/>
    <w:rsid w:val="009A09AD"/>
    <w:rsid w:val="009A3510"/>
    <w:rsid w:val="009B5EFF"/>
    <w:rsid w:val="009B5F62"/>
    <w:rsid w:val="009C3B66"/>
    <w:rsid w:val="009C74C0"/>
    <w:rsid w:val="009F0AE3"/>
    <w:rsid w:val="009F3615"/>
    <w:rsid w:val="00A31079"/>
    <w:rsid w:val="00A376F9"/>
    <w:rsid w:val="00A44935"/>
    <w:rsid w:val="00AA6805"/>
    <w:rsid w:val="00AA7605"/>
    <w:rsid w:val="00AD1178"/>
    <w:rsid w:val="00AF4C2E"/>
    <w:rsid w:val="00AF7153"/>
    <w:rsid w:val="00B15BC1"/>
    <w:rsid w:val="00B41344"/>
    <w:rsid w:val="00B41F14"/>
    <w:rsid w:val="00B51D6B"/>
    <w:rsid w:val="00BA5767"/>
    <w:rsid w:val="00BC08DD"/>
    <w:rsid w:val="00BD5706"/>
    <w:rsid w:val="00BF49F1"/>
    <w:rsid w:val="00BF55C9"/>
    <w:rsid w:val="00C17C41"/>
    <w:rsid w:val="00C17E45"/>
    <w:rsid w:val="00C30A14"/>
    <w:rsid w:val="00C53352"/>
    <w:rsid w:val="00C73CD6"/>
    <w:rsid w:val="00C80347"/>
    <w:rsid w:val="00C834B9"/>
    <w:rsid w:val="00CA2E04"/>
    <w:rsid w:val="00CA4B51"/>
    <w:rsid w:val="00CA7BC8"/>
    <w:rsid w:val="00CB1647"/>
    <w:rsid w:val="00CB64E7"/>
    <w:rsid w:val="00CC7955"/>
    <w:rsid w:val="00CE1854"/>
    <w:rsid w:val="00CF2937"/>
    <w:rsid w:val="00CF6486"/>
    <w:rsid w:val="00D05B84"/>
    <w:rsid w:val="00D17AA3"/>
    <w:rsid w:val="00D213FB"/>
    <w:rsid w:val="00D34216"/>
    <w:rsid w:val="00D36819"/>
    <w:rsid w:val="00D447D1"/>
    <w:rsid w:val="00D51EFC"/>
    <w:rsid w:val="00D76F6F"/>
    <w:rsid w:val="00D9589E"/>
    <w:rsid w:val="00D968CD"/>
    <w:rsid w:val="00DA6AB0"/>
    <w:rsid w:val="00DD283C"/>
    <w:rsid w:val="00DE4CDE"/>
    <w:rsid w:val="00DE7870"/>
    <w:rsid w:val="00E11337"/>
    <w:rsid w:val="00E12419"/>
    <w:rsid w:val="00E147B1"/>
    <w:rsid w:val="00E34036"/>
    <w:rsid w:val="00E3492F"/>
    <w:rsid w:val="00E47B85"/>
    <w:rsid w:val="00E717D5"/>
    <w:rsid w:val="00E75BF9"/>
    <w:rsid w:val="00E7639C"/>
    <w:rsid w:val="00E806DA"/>
    <w:rsid w:val="00E85D7A"/>
    <w:rsid w:val="00E96A79"/>
    <w:rsid w:val="00EC5AFD"/>
    <w:rsid w:val="00EF4ED0"/>
    <w:rsid w:val="00F0481F"/>
    <w:rsid w:val="00F14728"/>
    <w:rsid w:val="00F23AA4"/>
    <w:rsid w:val="00F55B3A"/>
    <w:rsid w:val="00F80EE1"/>
    <w:rsid w:val="00F8360F"/>
    <w:rsid w:val="00F95861"/>
    <w:rsid w:val="00FA7764"/>
    <w:rsid w:val="00FB76EF"/>
    <w:rsid w:val="00FC4BEB"/>
    <w:rsid w:val="00FE53AE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C898B"/>
  <w15:chartTrackingRefBased/>
  <w15:docId w15:val="{24CB35D7-DD77-416C-97A7-8E8B86DB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0BB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BIZ UD明朝 Medium" w:eastAsia="BIZ UD明朝 Medium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4850BB"/>
    <w:pPr>
      <w:jc w:val="center"/>
      <w:outlineLvl w:val="1"/>
    </w:pPr>
    <w:rPr>
      <w:rFonts w:ascii="BIZ UDゴシック" w:eastAsia="BIZ UDゴシック" w:hAnsi="Arial"/>
      <w:sz w:val="24"/>
      <w:szCs w:val="24"/>
    </w:rPr>
  </w:style>
  <w:style w:type="character" w:customStyle="1" w:styleId="ad">
    <w:name w:val="副題 (文字)"/>
    <w:link w:val="ac"/>
    <w:rsid w:val="004850BB"/>
    <w:rPr>
      <w:rFonts w:ascii="BIZ UDゴシック" w:eastAsia="BIZ UDゴシック" w:hAnsi="Arial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Closing"/>
    <w:basedOn w:val="a"/>
    <w:link w:val="af3"/>
    <w:uiPriority w:val="99"/>
    <w:unhideWhenUsed/>
    <w:rsid w:val="0017195A"/>
    <w:pPr>
      <w:jc w:val="right"/>
    </w:pPr>
    <w:rPr>
      <w:sz w:val="24"/>
      <w:szCs w:val="24"/>
    </w:rPr>
  </w:style>
  <w:style w:type="character" w:customStyle="1" w:styleId="af3">
    <w:name w:val="結語 (文字)"/>
    <w:basedOn w:val="a1"/>
    <w:link w:val="af2"/>
    <w:uiPriority w:val="99"/>
    <w:rsid w:val="0017195A"/>
    <w:rPr>
      <w:rFonts w:ascii="BIZ UD明朝 Medium" w:eastAsia="BIZ UD明朝 Medium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86375\Desktop\&#26032;&#12375;&#12356;&#12501;&#12457;&#12523;&#12480;&#1254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C6B3-3BF4-4D1A-A679-8D8A8035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嶋田　雄介</cp:lastModifiedBy>
  <cp:revision>33</cp:revision>
  <cp:lastPrinted>2016-06-29T10:57:00Z</cp:lastPrinted>
  <dcterms:created xsi:type="dcterms:W3CDTF">2016-06-29T10:53:00Z</dcterms:created>
  <dcterms:modified xsi:type="dcterms:W3CDTF">2026-04-20T05:12:00Z</dcterms:modified>
</cp:coreProperties>
</file>